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6979" w14:textId="77777777" w:rsidR="00837864" w:rsidRPr="00837864" w:rsidRDefault="00194973" w:rsidP="00461244">
      <w:pPr>
        <w:spacing w:line="240" w:lineRule="auto"/>
        <w:rPr>
          <w:sz w:val="2"/>
          <w:szCs w:val="2"/>
        </w:rPr>
      </w:pPr>
      <w:r>
        <w:rPr>
          <w:noProof/>
          <w:sz w:val="2"/>
          <w:szCs w:val="2"/>
        </w:rPr>
        <mc:AlternateContent>
          <mc:Choice Requires="wps">
            <w:drawing>
              <wp:anchor distT="0" distB="0" distL="114300" distR="114300" simplePos="0" relativeHeight="251659776" behindDoc="0" locked="0" layoutInCell="1" allowOverlap="1" wp14:anchorId="0ADCDF43" wp14:editId="566DB114">
                <wp:simplePos x="0" y="0"/>
                <wp:positionH relativeFrom="column">
                  <wp:posOffset>4817745</wp:posOffset>
                </wp:positionH>
                <wp:positionV relativeFrom="paragraph">
                  <wp:posOffset>-1661795</wp:posOffset>
                </wp:positionV>
                <wp:extent cx="1619250" cy="2032000"/>
                <wp:effectExtent l="3175" t="3175" r="0" b="317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03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A005B" w14:textId="77777777" w:rsidR="00333BA0" w:rsidRDefault="00194973" w:rsidP="00333BA0">
                            <w:r>
                              <w:rPr>
                                <w:noProof/>
                              </w:rPr>
                              <w:drawing>
                                <wp:inline distT="0" distB="0" distL="0" distR="0" wp14:anchorId="630D3636" wp14:editId="0CE5A3EA">
                                  <wp:extent cx="1432560" cy="1943100"/>
                                  <wp:effectExtent l="0" t="0" r="0" b="0"/>
                                  <wp:docPr id="2" name="Bild 1" descr="Logo_Fu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ul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943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ADCDF43" id="_x0000_t202" coordsize="21600,21600" o:spt="202" path="m,l,21600r21600,l21600,xe">
                <v:stroke joinstyle="miter"/>
                <v:path gradientshapeok="t" o:connecttype="rect"/>
              </v:shapetype>
              <v:shape id="Textfeld 2" o:spid="_x0000_s1026" type="#_x0000_t202" style="position:absolute;margin-left:379.35pt;margin-top:-130.85pt;width:127.5pt;height:160pt;z-index:2516597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" stroked="f">
                <v:textbox style="mso-fit-shape-to-text:t">
                  <w:txbxContent>
                    <w:p w14:paraId="5B5A005B" w14:textId="77777777" w:rsidR="00333BA0" w:rsidRDefault="00194973" w:rsidP="00333BA0">
                      <w:r>
                        <w:rPr>
                          <w:noProof/>
                        </w:rPr>
                        <w:drawing>
                          <wp:inline distT="0" distB="0" distL="0" distR="0" wp14:anchorId="630D3636" wp14:editId="0CE5A3EA">
                            <wp:extent cx="1432560" cy="1943100"/>
                            <wp:effectExtent l="0" t="0" r="0" b="0"/>
                            <wp:docPr id="2" name="Bild 1" descr="Logo_Fu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ul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943100"/>
                                    </a:xfrm>
                                    <a:prstGeom prst="rect">
                                      <a:avLst/>
                                    </a:prstGeom>
                                    <a:noFill/>
                                    <a:ln>
                                      <a:noFill/>
                                    </a:ln>
                                  </pic:spPr>
                                </pic:pic>
                              </a:graphicData>
                            </a:graphic>
                          </wp:inline>
                        </w:drawing>
                      </w:r>
                    </w:p>
                  </w:txbxContent>
                </v:textbox>
              </v:shape>
            </w:pict>
          </mc:Fallback>
        </mc:AlternateContent>
      </w:r>
      <w:r>
        <w:rPr>
          <w:noProof/>
          <w:sz w:val="2"/>
          <w:szCs w:val="2"/>
        </w:rPr>
        <mc:AlternateContent>
          <mc:Choice Requires="wps">
            <w:drawing>
              <wp:anchor distT="0" distB="0" distL="114300" distR="114300" simplePos="0" relativeHeight="251658752" behindDoc="0" locked="1" layoutInCell="1" allowOverlap="1" wp14:anchorId="492F3EC1" wp14:editId="348760EF">
                <wp:simplePos x="0" y="0"/>
                <wp:positionH relativeFrom="page">
                  <wp:posOffset>5958840</wp:posOffset>
                </wp:positionH>
                <wp:positionV relativeFrom="page">
                  <wp:posOffset>7904480</wp:posOffset>
                </wp:positionV>
                <wp:extent cx="1600200" cy="2521585"/>
                <wp:effectExtent l="0" t="0" r="3810" b="381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1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2520"/>
                            </w:tblGrid>
                            <w:tr w:rsidR="009026C0" w:rsidRPr="005345F4" w14:paraId="379BEADF" w14:textId="77777777" w:rsidTr="005345F4">
                              <w:trPr>
                                <w:trHeight w:val="3966"/>
                              </w:trPr>
                              <w:tc>
                                <w:tcPr>
                                  <w:tcW w:w="2520" w:type="dxa"/>
                                  <w:tcMar>
                                    <w:left w:w="0" w:type="dxa"/>
                                    <w:right w:w="0" w:type="dxa"/>
                                  </w:tcMar>
                                  <w:vAlign w:val="bottom"/>
                                </w:tcPr>
                                <w:p w14:paraId="2A916462" w14:textId="77777777" w:rsidR="00F24F8D" w:rsidRDefault="00015DC5" w:rsidP="00015DC5">
                                  <w:pPr>
                                    <w:autoSpaceDE w:val="0"/>
                                    <w:autoSpaceDN w:val="0"/>
                                    <w:adjustRightInd w:val="0"/>
                                    <w:spacing w:line="180" w:lineRule="exact"/>
                                    <w:rPr>
                                      <w:rFonts w:cs="Arial"/>
                                      <w:w w:val="90"/>
                                      <w:sz w:val="16"/>
                                      <w:szCs w:val="16"/>
                                    </w:rPr>
                                  </w:pPr>
                                  <w:r w:rsidRPr="00E44392">
                                    <w:rPr>
                                      <w:rFonts w:cs="Arial"/>
                                      <w:w w:val="90"/>
                                      <w:sz w:val="16"/>
                                      <w:szCs w:val="16"/>
                                    </w:rPr>
                                    <w:t xml:space="preserve">pax christi </w:t>
                                  </w:r>
                                </w:p>
                                <w:p w14:paraId="26C4CBFC" w14:textId="77777777" w:rsidR="00015DC5" w:rsidRDefault="00015DC5" w:rsidP="00015DC5">
                                  <w:pPr>
                                    <w:autoSpaceDE w:val="0"/>
                                    <w:autoSpaceDN w:val="0"/>
                                    <w:adjustRightInd w:val="0"/>
                                    <w:spacing w:line="180" w:lineRule="exact"/>
                                    <w:rPr>
                                      <w:rFonts w:cs="Arial"/>
                                      <w:w w:val="90"/>
                                      <w:sz w:val="16"/>
                                      <w:szCs w:val="16"/>
                                    </w:rPr>
                                  </w:pPr>
                                  <w:r w:rsidRPr="00E44392">
                                    <w:rPr>
                                      <w:rFonts w:cs="Arial"/>
                                      <w:w w:val="90"/>
                                      <w:sz w:val="16"/>
                                      <w:szCs w:val="16"/>
                                    </w:rPr>
                                    <w:t>D</w:t>
                                  </w:r>
                                  <w:r w:rsidR="00F24F8D">
                                    <w:rPr>
                                      <w:rFonts w:cs="Arial"/>
                                      <w:w w:val="90"/>
                                      <w:sz w:val="16"/>
                                      <w:szCs w:val="16"/>
                                    </w:rPr>
                                    <w:t xml:space="preserve">iözesanverband </w:t>
                                  </w:r>
                                  <w:r w:rsidR="00E44B13">
                                    <w:rPr>
                                      <w:rFonts w:cs="Arial"/>
                                      <w:w w:val="90"/>
                                      <w:sz w:val="16"/>
                                      <w:szCs w:val="16"/>
                                    </w:rPr>
                                    <w:t>Fulda</w:t>
                                  </w:r>
                                </w:p>
                                <w:p w14:paraId="66D247DA" w14:textId="77777777" w:rsidR="00E44B13" w:rsidRPr="00E44392" w:rsidRDefault="00E44B13" w:rsidP="00015DC5">
                                  <w:pPr>
                                    <w:autoSpaceDE w:val="0"/>
                                    <w:autoSpaceDN w:val="0"/>
                                    <w:adjustRightInd w:val="0"/>
                                    <w:spacing w:line="180" w:lineRule="exact"/>
                                    <w:rPr>
                                      <w:rFonts w:cs="Arial"/>
                                      <w:w w:val="90"/>
                                      <w:sz w:val="16"/>
                                      <w:szCs w:val="16"/>
                                    </w:rPr>
                                  </w:pPr>
                                  <w:r>
                                    <w:rPr>
                                      <w:rFonts w:cs="Arial"/>
                                      <w:w w:val="90"/>
                                      <w:sz w:val="16"/>
                                      <w:szCs w:val="16"/>
                                    </w:rPr>
                                    <w:t>c/o Egon Jöckel</w:t>
                                  </w:r>
                                </w:p>
                                <w:p w14:paraId="2C1B7713" w14:textId="77777777" w:rsidR="00A27971" w:rsidRDefault="00E44B13" w:rsidP="00015DC5">
                                  <w:pPr>
                                    <w:autoSpaceDE w:val="0"/>
                                    <w:autoSpaceDN w:val="0"/>
                                    <w:adjustRightInd w:val="0"/>
                                    <w:spacing w:line="180" w:lineRule="exact"/>
                                    <w:rPr>
                                      <w:rFonts w:cs="Arial"/>
                                      <w:w w:val="95"/>
                                      <w:sz w:val="16"/>
                                      <w:szCs w:val="16"/>
                                    </w:rPr>
                                  </w:pPr>
                                  <w:r>
                                    <w:rPr>
                                      <w:rFonts w:cs="Arial"/>
                                      <w:w w:val="95"/>
                                      <w:sz w:val="16"/>
                                      <w:szCs w:val="16"/>
                                    </w:rPr>
                                    <w:t>Untere Haitzer Gasse 20</w:t>
                                  </w:r>
                                </w:p>
                                <w:p w14:paraId="34B3D790" w14:textId="77777777" w:rsidR="00E44B13" w:rsidRDefault="00E44B13" w:rsidP="00015DC5">
                                  <w:pPr>
                                    <w:autoSpaceDE w:val="0"/>
                                    <w:autoSpaceDN w:val="0"/>
                                    <w:adjustRightInd w:val="0"/>
                                    <w:spacing w:line="180" w:lineRule="exact"/>
                                    <w:rPr>
                                      <w:rFonts w:cs="Arial"/>
                                      <w:w w:val="95"/>
                                      <w:sz w:val="16"/>
                                      <w:szCs w:val="16"/>
                                    </w:rPr>
                                  </w:pPr>
                                  <w:r>
                                    <w:rPr>
                                      <w:rFonts w:cs="Arial"/>
                                      <w:w w:val="95"/>
                                      <w:sz w:val="16"/>
                                      <w:szCs w:val="16"/>
                                    </w:rPr>
                                    <w:t>63571 Gelnhausen</w:t>
                                  </w:r>
                                </w:p>
                                <w:p w14:paraId="726189F9" w14:textId="77777777" w:rsidR="00015DC5" w:rsidRPr="00E44392" w:rsidRDefault="00015DC5" w:rsidP="00015DC5">
                                  <w:pPr>
                                    <w:autoSpaceDE w:val="0"/>
                                    <w:autoSpaceDN w:val="0"/>
                                    <w:adjustRightInd w:val="0"/>
                                    <w:spacing w:line="180" w:lineRule="exact"/>
                                    <w:rPr>
                                      <w:rFonts w:cs="Arial"/>
                                      <w:w w:val="95"/>
                                      <w:sz w:val="16"/>
                                      <w:szCs w:val="16"/>
                                    </w:rPr>
                                  </w:pPr>
                                </w:p>
                                <w:p w14:paraId="22F70D6B" w14:textId="77777777" w:rsidR="00E44B13" w:rsidRPr="00E44B13" w:rsidRDefault="00E44B13" w:rsidP="00E44B13">
                                  <w:pPr>
                                    <w:tabs>
                                      <w:tab w:val="left" w:pos="360"/>
                                    </w:tabs>
                                    <w:spacing w:line="180" w:lineRule="exact"/>
                                    <w:rPr>
                                      <w:w w:val="95"/>
                                      <w:sz w:val="16"/>
                                      <w:szCs w:val="16"/>
                                    </w:rPr>
                                  </w:pPr>
                                  <w:r w:rsidRPr="00E44B13">
                                    <w:rPr>
                                      <w:w w:val="95"/>
                                      <w:sz w:val="16"/>
                                      <w:szCs w:val="16"/>
                                    </w:rPr>
                                    <w:t>Tel  06051 887 267</w:t>
                                  </w:r>
                                </w:p>
                                <w:p w14:paraId="7ACA945D" w14:textId="77777777" w:rsidR="00E44B13" w:rsidRDefault="00E44B13" w:rsidP="00E44B13">
                                  <w:pPr>
                                    <w:tabs>
                                      <w:tab w:val="left" w:pos="360"/>
                                    </w:tabs>
                                    <w:spacing w:line="200" w:lineRule="exact"/>
                                    <w:rPr>
                                      <w:w w:val="95"/>
                                      <w:sz w:val="16"/>
                                      <w:szCs w:val="16"/>
                                    </w:rPr>
                                  </w:pPr>
                                  <w:r w:rsidRPr="00E44B13">
                                    <w:rPr>
                                      <w:w w:val="95"/>
                                      <w:sz w:val="16"/>
                                      <w:szCs w:val="16"/>
                                    </w:rPr>
                                    <w:t>joeckel-egon@t-online.de</w:t>
                                  </w:r>
                                </w:p>
                                <w:p w14:paraId="48AAB376" w14:textId="77777777" w:rsidR="00E44B13" w:rsidRPr="00E44B13" w:rsidRDefault="00E44B13" w:rsidP="00E44B13">
                                  <w:pPr>
                                    <w:tabs>
                                      <w:tab w:val="left" w:pos="360"/>
                                    </w:tabs>
                                    <w:spacing w:line="200" w:lineRule="exact"/>
                                    <w:rPr>
                                      <w:w w:val="95"/>
                                      <w:sz w:val="16"/>
                                      <w:szCs w:val="16"/>
                                    </w:rPr>
                                  </w:pPr>
                                  <w:r>
                                    <w:rPr>
                                      <w:w w:val="95"/>
                                      <w:sz w:val="16"/>
                                      <w:szCs w:val="16"/>
                                    </w:rPr>
                                    <w:t>www.paxchristi.de</w:t>
                                  </w:r>
                                </w:p>
                                <w:p w14:paraId="57B3A37C" w14:textId="77777777" w:rsidR="00015DC5" w:rsidRPr="00177CC0" w:rsidRDefault="00015DC5" w:rsidP="00015DC5">
                                  <w:pPr>
                                    <w:autoSpaceDE w:val="0"/>
                                    <w:autoSpaceDN w:val="0"/>
                                    <w:adjustRightInd w:val="0"/>
                                    <w:spacing w:line="100" w:lineRule="exact"/>
                                    <w:rPr>
                                      <w:rFonts w:cs="Arial"/>
                                      <w:w w:val="95"/>
                                      <w:sz w:val="16"/>
                                      <w:szCs w:val="16"/>
                                    </w:rPr>
                                  </w:pPr>
                                </w:p>
                                <w:p w14:paraId="2193C249" w14:textId="77777777" w:rsidR="00015DC5" w:rsidRPr="00E44392" w:rsidRDefault="00015DC5" w:rsidP="00015DC5">
                                  <w:pPr>
                                    <w:autoSpaceDE w:val="0"/>
                                    <w:autoSpaceDN w:val="0"/>
                                    <w:adjustRightInd w:val="0"/>
                                    <w:spacing w:line="180" w:lineRule="exact"/>
                                    <w:rPr>
                                      <w:rFonts w:cs="Arial"/>
                                      <w:w w:val="95"/>
                                      <w:sz w:val="16"/>
                                      <w:szCs w:val="16"/>
                                    </w:rPr>
                                  </w:pPr>
                                  <w:r w:rsidRPr="00E44392">
                                    <w:rPr>
                                      <w:rFonts w:cs="Arial"/>
                                      <w:w w:val="95"/>
                                      <w:sz w:val="16"/>
                                      <w:szCs w:val="16"/>
                                    </w:rPr>
                                    <w:t>Pax-Bank eG</w:t>
                                  </w:r>
                                </w:p>
                                <w:p w14:paraId="3C91361F" w14:textId="77777777" w:rsidR="00015DC5" w:rsidRDefault="00015DC5" w:rsidP="00015DC5">
                                  <w:pPr>
                                    <w:autoSpaceDE w:val="0"/>
                                    <w:autoSpaceDN w:val="0"/>
                                    <w:adjustRightInd w:val="0"/>
                                    <w:spacing w:line="180" w:lineRule="exact"/>
                                    <w:rPr>
                                      <w:rFonts w:cs="Arial"/>
                                      <w:w w:val="90"/>
                                      <w:sz w:val="16"/>
                                      <w:szCs w:val="16"/>
                                    </w:rPr>
                                  </w:pPr>
                                  <w:r w:rsidRPr="00E44392">
                                    <w:rPr>
                                      <w:rFonts w:cs="Arial"/>
                                      <w:w w:val="90"/>
                                      <w:sz w:val="16"/>
                                      <w:szCs w:val="16"/>
                                    </w:rPr>
                                    <w:t xml:space="preserve">IBAN </w:t>
                                  </w:r>
                                </w:p>
                                <w:p w14:paraId="29D627AB" w14:textId="77777777" w:rsidR="00015DC5" w:rsidRPr="00A00994" w:rsidRDefault="00015DC5" w:rsidP="00015DC5">
                                  <w:pPr>
                                    <w:autoSpaceDE w:val="0"/>
                                    <w:autoSpaceDN w:val="0"/>
                                    <w:adjustRightInd w:val="0"/>
                                    <w:spacing w:line="180" w:lineRule="exact"/>
                                    <w:rPr>
                                      <w:rFonts w:cs="Arial"/>
                                      <w:w w:val="90"/>
                                      <w:sz w:val="16"/>
                                      <w:szCs w:val="16"/>
                                    </w:rPr>
                                  </w:pPr>
                                  <w:r w:rsidRPr="00A00994">
                                    <w:rPr>
                                      <w:rFonts w:cs="Arial"/>
                                      <w:w w:val="90"/>
                                      <w:sz w:val="16"/>
                                      <w:szCs w:val="16"/>
                                    </w:rPr>
                                    <w:t>DE</w:t>
                                  </w:r>
                                  <w:r w:rsidR="00E44B13">
                                    <w:rPr>
                                      <w:rFonts w:cs="Arial"/>
                                      <w:w w:val="90"/>
                                      <w:sz w:val="16"/>
                                      <w:szCs w:val="16"/>
                                    </w:rPr>
                                    <w:t>10 3706 0193 6030 8140 19</w:t>
                                  </w:r>
                                </w:p>
                                <w:p w14:paraId="17BC8DE3" w14:textId="77777777" w:rsidR="009026C0" w:rsidRPr="005345F4" w:rsidRDefault="00015DC5" w:rsidP="00015DC5">
                                  <w:pPr>
                                    <w:spacing w:line="200" w:lineRule="exact"/>
                                    <w:rPr>
                                      <w:rFonts w:cs="Arial"/>
                                      <w:sz w:val="17"/>
                                      <w:szCs w:val="17"/>
                                    </w:rPr>
                                  </w:pPr>
                                  <w:r w:rsidRPr="00E44392">
                                    <w:rPr>
                                      <w:rFonts w:cs="Arial"/>
                                      <w:w w:val="95"/>
                                      <w:sz w:val="16"/>
                                      <w:szCs w:val="16"/>
                                    </w:rPr>
                                    <w:t>BIC GENODED1PAX</w:t>
                                  </w:r>
                                </w:p>
                              </w:tc>
                            </w:tr>
                            <w:tr w:rsidR="009026C0" w:rsidRPr="005345F4" w14:paraId="34AE25F4" w14:textId="77777777" w:rsidTr="005345F4">
                              <w:trPr>
                                <w:trHeight w:val="3966"/>
                              </w:trPr>
                              <w:tc>
                                <w:tcPr>
                                  <w:tcW w:w="2520" w:type="dxa"/>
                                  <w:tcMar>
                                    <w:left w:w="0" w:type="dxa"/>
                                    <w:right w:w="0" w:type="dxa"/>
                                  </w:tcMar>
                                  <w:vAlign w:val="bottom"/>
                                </w:tcPr>
                                <w:p w14:paraId="738E49B2" w14:textId="77777777" w:rsidR="009026C0" w:rsidRPr="005345F4" w:rsidRDefault="009026C0" w:rsidP="005345F4">
                                  <w:pPr>
                                    <w:autoSpaceDE w:val="0"/>
                                    <w:autoSpaceDN w:val="0"/>
                                    <w:adjustRightInd w:val="0"/>
                                    <w:spacing w:line="240" w:lineRule="auto"/>
                                    <w:rPr>
                                      <w:rFonts w:cs="Arial"/>
                                      <w:sz w:val="2"/>
                                      <w:szCs w:val="2"/>
                                    </w:rPr>
                                  </w:pPr>
                                </w:p>
                              </w:tc>
                            </w:tr>
                          </w:tbl>
                          <w:p w14:paraId="17F2D7E3" w14:textId="77777777" w:rsidR="009026C0" w:rsidRPr="006C2DD5" w:rsidRDefault="009026C0" w:rsidP="006C2DD5">
                            <w:pPr>
                              <w:spacing w:line="240" w:lineRule="auto"/>
                              <w:rPr>
                                <w:rFonts w:cs="Arial"/>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F3EC1" id="Rectangle 9" o:spid="_x0000_s1027" style="position:absolute;margin-left:469.2pt;margin-top:622.4pt;width:126pt;height:198.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" stroked="f">
                <v:textbox inset="0,0,0,0">
                  <w:txbxContent>
                    <w:tbl>
                      <w:tblPr>
                        <w:tblW w:w="0" w:type="auto"/>
                        <w:tblLook w:val="01E0" w:firstRow="1" w:lastRow="1" w:firstColumn="1" w:lastColumn="1" w:noHBand="0" w:noVBand="0"/>
                      </w:tblPr>
                      <w:tblGrid>
                        <w:gridCol w:w="2520"/>
                      </w:tblGrid>
                      <w:tr w:rsidR="009026C0" w:rsidRPr="005345F4" w14:paraId="379BEADF" w14:textId="77777777" w:rsidTr="005345F4">
                        <w:trPr>
                          <w:trHeight w:val="3966"/>
                        </w:trPr>
                        <w:tc>
                          <w:tcPr>
                            <w:tcW w:w="2520" w:type="dxa"/>
                            <w:tcMar>
                              <w:left w:w="0" w:type="dxa"/>
                              <w:right w:w="0" w:type="dxa"/>
                            </w:tcMar>
                            <w:vAlign w:val="bottom"/>
                          </w:tcPr>
                          <w:p w14:paraId="2A916462" w14:textId="77777777" w:rsidR="00F24F8D" w:rsidRDefault="00015DC5" w:rsidP="00015DC5">
                            <w:pPr>
                              <w:autoSpaceDE w:val="0"/>
                              <w:autoSpaceDN w:val="0"/>
                              <w:adjustRightInd w:val="0"/>
                              <w:spacing w:line="180" w:lineRule="exact"/>
                              <w:rPr>
                                <w:rFonts w:cs="Arial"/>
                                <w:w w:val="90"/>
                                <w:sz w:val="16"/>
                                <w:szCs w:val="16"/>
                              </w:rPr>
                            </w:pPr>
                            <w:r w:rsidRPr="00E44392">
                              <w:rPr>
                                <w:rFonts w:cs="Arial"/>
                                <w:w w:val="90"/>
                                <w:sz w:val="16"/>
                                <w:szCs w:val="16"/>
                              </w:rPr>
                              <w:t xml:space="preserve">pax christi </w:t>
                            </w:r>
                          </w:p>
                          <w:p w14:paraId="26C4CBFC" w14:textId="77777777" w:rsidR="00015DC5" w:rsidRDefault="00015DC5" w:rsidP="00015DC5">
                            <w:pPr>
                              <w:autoSpaceDE w:val="0"/>
                              <w:autoSpaceDN w:val="0"/>
                              <w:adjustRightInd w:val="0"/>
                              <w:spacing w:line="180" w:lineRule="exact"/>
                              <w:rPr>
                                <w:rFonts w:cs="Arial"/>
                                <w:w w:val="90"/>
                                <w:sz w:val="16"/>
                                <w:szCs w:val="16"/>
                              </w:rPr>
                            </w:pPr>
                            <w:r w:rsidRPr="00E44392">
                              <w:rPr>
                                <w:rFonts w:cs="Arial"/>
                                <w:w w:val="90"/>
                                <w:sz w:val="16"/>
                                <w:szCs w:val="16"/>
                              </w:rPr>
                              <w:t>D</w:t>
                            </w:r>
                            <w:r w:rsidR="00F24F8D">
                              <w:rPr>
                                <w:rFonts w:cs="Arial"/>
                                <w:w w:val="90"/>
                                <w:sz w:val="16"/>
                                <w:szCs w:val="16"/>
                              </w:rPr>
                              <w:t xml:space="preserve">iözesanverband </w:t>
                            </w:r>
                            <w:r w:rsidR="00E44B13">
                              <w:rPr>
                                <w:rFonts w:cs="Arial"/>
                                <w:w w:val="90"/>
                                <w:sz w:val="16"/>
                                <w:szCs w:val="16"/>
                              </w:rPr>
                              <w:t>Fulda</w:t>
                            </w:r>
                          </w:p>
                          <w:p w14:paraId="66D247DA" w14:textId="77777777" w:rsidR="00E44B13" w:rsidRPr="00E44392" w:rsidRDefault="00E44B13" w:rsidP="00015DC5">
                            <w:pPr>
                              <w:autoSpaceDE w:val="0"/>
                              <w:autoSpaceDN w:val="0"/>
                              <w:adjustRightInd w:val="0"/>
                              <w:spacing w:line="180" w:lineRule="exact"/>
                              <w:rPr>
                                <w:rFonts w:cs="Arial"/>
                                <w:w w:val="90"/>
                                <w:sz w:val="16"/>
                                <w:szCs w:val="16"/>
                              </w:rPr>
                            </w:pPr>
                            <w:r>
                              <w:rPr>
                                <w:rFonts w:cs="Arial"/>
                                <w:w w:val="90"/>
                                <w:sz w:val="16"/>
                                <w:szCs w:val="16"/>
                              </w:rPr>
                              <w:t>c/o Egon Jöckel</w:t>
                            </w:r>
                          </w:p>
                          <w:p w14:paraId="2C1B7713" w14:textId="77777777" w:rsidR="00A27971" w:rsidRDefault="00E44B13" w:rsidP="00015DC5">
                            <w:pPr>
                              <w:autoSpaceDE w:val="0"/>
                              <w:autoSpaceDN w:val="0"/>
                              <w:adjustRightInd w:val="0"/>
                              <w:spacing w:line="180" w:lineRule="exact"/>
                              <w:rPr>
                                <w:rFonts w:cs="Arial"/>
                                <w:w w:val="95"/>
                                <w:sz w:val="16"/>
                                <w:szCs w:val="16"/>
                              </w:rPr>
                            </w:pPr>
                            <w:r>
                              <w:rPr>
                                <w:rFonts w:cs="Arial"/>
                                <w:w w:val="95"/>
                                <w:sz w:val="16"/>
                                <w:szCs w:val="16"/>
                              </w:rPr>
                              <w:t>Untere Haitzer Gasse 20</w:t>
                            </w:r>
                          </w:p>
                          <w:p w14:paraId="34B3D790" w14:textId="77777777" w:rsidR="00E44B13" w:rsidRDefault="00E44B13" w:rsidP="00015DC5">
                            <w:pPr>
                              <w:autoSpaceDE w:val="0"/>
                              <w:autoSpaceDN w:val="0"/>
                              <w:adjustRightInd w:val="0"/>
                              <w:spacing w:line="180" w:lineRule="exact"/>
                              <w:rPr>
                                <w:rFonts w:cs="Arial"/>
                                <w:w w:val="95"/>
                                <w:sz w:val="16"/>
                                <w:szCs w:val="16"/>
                              </w:rPr>
                            </w:pPr>
                            <w:r>
                              <w:rPr>
                                <w:rFonts w:cs="Arial"/>
                                <w:w w:val="95"/>
                                <w:sz w:val="16"/>
                                <w:szCs w:val="16"/>
                              </w:rPr>
                              <w:t>63571 Gelnhausen</w:t>
                            </w:r>
                          </w:p>
                          <w:p w14:paraId="726189F9" w14:textId="77777777" w:rsidR="00015DC5" w:rsidRPr="00E44392" w:rsidRDefault="00015DC5" w:rsidP="00015DC5">
                            <w:pPr>
                              <w:autoSpaceDE w:val="0"/>
                              <w:autoSpaceDN w:val="0"/>
                              <w:adjustRightInd w:val="0"/>
                              <w:spacing w:line="180" w:lineRule="exact"/>
                              <w:rPr>
                                <w:rFonts w:cs="Arial"/>
                                <w:w w:val="95"/>
                                <w:sz w:val="16"/>
                                <w:szCs w:val="16"/>
                              </w:rPr>
                            </w:pPr>
                          </w:p>
                          <w:p w14:paraId="22F70D6B" w14:textId="77777777" w:rsidR="00E44B13" w:rsidRPr="00E44B13" w:rsidRDefault="00E44B13" w:rsidP="00E44B13">
                            <w:pPr>
                              <w:tabs>
                                <w:tab w:val="left" w:pos="360"/>
                              </w:tabs>
                              <w:spacing w:line="180" w:lineRule="exact"/>
                              <w:rPr>
                                <w:w w:val="95"/>
                                <w:sz w:val="16"/>
                                <w:szCs w:val="16"/>
                              </w:rPr>
                            </w:pPr>
                            <w:r w:rsidRPr="00E44B13">
                              <w:rPr>
                                <w:w w:val="95"/>
                                <w:sz w:val="16"/>
                                <w:szCs w:val="16"/>
                              </w:rPr>
                              <w:t>Tel  06051 887 267</w:t>
                            </w:r>
                          </w:p>
                          <w:p w14:paraId="7ACA945D" w14:textId="77777777" w:rsidR="00E44B13" w:rsidRDefault="00E44B13" w:rsidP="00E44B13">
                            <w:pPr>
                              <w:tabs>
                                <w:tab w:val="left" w:pos="360"/>
                              </w:tabs>
                              <w:spacing w:line="200" w:lineRule="exact"/>
                              <w:rPr>
                                <w:w w:val="95"/>
                                <w:sz w:val="16"/>
                                <w:szCs w:val="16"/>
                              </w:rPr>
                            </w:pPr>
                            <w:r w:rsidRPr="00E44B13">
                              <w:rPr>
                                <w:w w:val="95"/>
                                <w:sz w:val="16"/>
                                <w:szCs w:val="16"/>
                              </w:rPr>
                              <w:t>joeckel-egon@t-online.de</w:t>
                            </w:r>
                          </w:p>
                          <w:p w14:paraId="48AAB376" w14:textId="77777777" w:rsidR="00E44B13" w:rsidRPr="00E44B13" w:rsidRDefault="00E44B13" w:rsidP="00E44B13">
                            <w:pPr>
                              <w:tabs>
                                <w:tab w:val="left" w:pos="360"/>
                              </w:tabs>
                              <w:spacing w:line="200" w:lineRule="exact"/>
                              <w:rPr>
                                <w:w w:val="95"/>
                                <w:sz w:val="16"/>
                                <w:szCs w:val="16"/>
                              </w:rPr>
                            </w:pPr>
                            <w:r>
                              <w:rPr>
                                <w:w w:val="95"/>
                                <w:sz w:val="16"/>
                                <w:szCs w:val="16"/>
                              </w:rPr>
                              <w:t>www.paxchristi.de</w:t>
                            </w:r>
                          </w:p>
                          <w:p w14:paraId="57B3A37C" w14:textId="77777777" w:rsidR="00015DC5" w:rsidRPr="00177CC0" w:rsidRDefault="00015DC5" w:rsidP="00015DC5">
                            <w:pPr>
                              <w:autoSpaceDE w:val="0"/>
                              <w:autoSpaceDN w:val="0"/>
                              <w:adjustRightInd w:val="0"/>
                              <w:spacing w:line="100" w:lineRule="exact"/>
                              <w:rPr>
                                <w:rFonts w:cs="Arial"/>
                                <w:w w:val="95"/>
                                <w:sz w:val="16"/>
                                <w:szCs w:val="16"/>
                              </w:rPr>
                            </w:pPr>
                          </w:p>
                          <w:p w14:paraId="2193C249" w14:textId="77777777" w:rsidR="00015DC5" w:rsidRPr="00E44392" w:rsidRDefault="00015DC5" w:rsidP="00015DC5">
                            <w:pPr>
                              <w:autoSpaceDE w:val="0"/>
                              <w:autoSpaceDN w:val="0"/>
                              <w:adjustRightInd w:val="0"/>
                              <w:spacing w:line="180" w:lineRule="exact"/>
                              <w:rPr>
                                <w:rFonts w:cs="Arial"/>
                                <w:w w:val="95"/>
                                <w:sz w:val="16"/>
                                <w:szCs w:val="16"/>
                              </w:rPr>
                            </w:pPr>
                            <w:r w:rsidRPr="00E44392">
                              <w:rPr>
                                <w:rFonts w:cs="Arial"/>
                                <w:w w:val="95"/>
                                <w:sz w:val="16"/>
                                <w:szCs w:val="16"/>
                              </w:rPr>
                              <w:t>Pax-Bank eG</w:t>
                            </w:r>
                          </w:p>
                          <w:p w14:paraId="3C91361F" w14:textId="77777777" w:rsidR="00015DC5" w:rsidRDefault="00015DC5" w:rsidP="00015DC5">
                            <w:pPr>
                              <w:autoSpaceDE w:val="0"/>
                              <w:autoSpaceDN w:val="0"/>
                              <w:adjustRightInd w:val="0"/>
                              <w:spacing w:line="180" w:lineRule="exact"/>
                              <w:rPr>
                                <w:rFonts w:cs="Arial"/>
                                <w:w w:val="90"/>
                                <w:sz w:val="16"/>
                                <w:szCs w:val="16"/>
                              </w:rPr>
                            </w:pPr>
                            <w:r w:rsidRPr="00E44392">
                              <w:rPr>
                                <w:rFonts w:cs="Arial"/>
                                <w:w w:val="90"/>
                                <w:sz w:val="16"/>
                                <w:szCs w:val="16"/>
                              </w:rPr>
                              <w:t xml:space="preserve">IBAN </w:t>
                            </w:r>
                          </w:p>
                          <w:p w14:paraId="29D627AB" w14:textId="77777777" w:rsidR="00015DC5" w:rsidRPr="00A00994" w:rsidRDefault="00015DC5" w:rsidP="00015DC5">
                            <w:pPr>
                              <w:autoSpaceDE w:val="0"/>
                              <w:autoSpaceDN w:val="0"/>
                              <w:adjustRightInd w:val="0"/>
                              <w:spacing w:line="180" w:lineRule="exact"/>
                              <w:rPr>
                                <w:rFonts w:cs="Arial"/>
                                <w:w w:val="90"/>
                                <w:sz w:val="16"/>
                                <w:szCs w:val="16"/>
                              </w:rPr>
                            </w:pPr>
                            <w:r w:rsidRPr="00A00994">
                              <w:rPr>
                                <w:rFonts w:cs="Arial"/>
                                <w:w w:val="90"/>
                                <w:sz w:val="16"/>
                                <w:szCs w:val="16"/>
                              </w:rPr>
                              <w:t>DE</w:t>
                            </w:r>
                            <w:r w:rsidR="00E44B13">
                              <w:rPr>
                                <w:rFonts w:cs="Arial"/>
                                <w:w w:val="90"/>
                                <w:sz w:val="16"/>
                                <w:szCs w:val="16"/>
                              </w:rPr>
                              <w:t>10 3706 0193 6030 8140 19</w:t>
                            </w:r>
                          </w:p>
                          <w:p w14:paraId="17BC8DE3" w14:textId="77777777" w:rsidR="009026C0" w:rsidRPr="005345F4" w:rsidRDefault="00015DC5" w:rsidP="00015DC5">
                            <w:pPr>
                              <w:spacing w:line="200" w:lineRule="exact"/>
                              <w:rPr>
                                <w:rFonts w:cs="Arial"/>
                                <w:sz w:val="17"/>
                                <w:szCs w:val="17"/>
                              </w:rPr>
                            </w:pPr>
                            <w:r w:rsidRPr="00E44392">
                              <w:rPr>
                                <w:rFonts w:cs="Arial"/>
                                <w:w w:val="95"/>
                                <w:sz w:val="16"/>
                                <w:szCs w:val="16"/>
                              </w:rPr>
                              <w:t>BIC GENODED1PAX</w:t>
                            </w:r>
                          </w:p>
                        </w:tc>
                      </w:tr>
                      <w:tr w:rsidR="009026C0" w:rsidRPr="005345F4" w14:paraId="34AE25F4" w14:textId="77777777" w:rsidTr="005345F4">
                        <w:trPr>
                          <w:trHeight w:val="3966"/>
                        </w:trPr>
                        <w:tc>
                          <w:tcPr>
                            <w:tcW w:w="2520" w:type="dxa"/>
                            <w:tcMar>
                              <w:left w:w="0" w:type="dxa"/>
                              <w:right w:w="0" w:type="dxa"/>
                            </w:tcMar>
                            <w:vAlign w:val="bottom"/>
                          </w:tcPr>
                          <w:p w14:paraId="738E49B2" w14:textId="77777777" w:rsidR="009026C0" w:rsidRPr="005345F4" w:rsidRDefault="009026C0" w:rsidP="005345F4">
                            <w:pPr>
                              <w:autoSpaceDE w:val="0"/>
                              <w:autoSpaceDN w:val="0"/>
                              <w:adjustRightInd w:val="0"/>
                              <w:spacing w:line="240" w:lineRule="auto"/>
                              <w:rPr>
                                <w:rFonts w:cs="Arial"/>
                                <w:sz w:val="2"/>
                                <w:szCs w:val="2"/>
                              </w:rPr>
                            </w:pPr>
                          </w:p>
                        </w:tc>
                      </w:tr>
                    </w:tbl>
                    <w:p w14:paraId="17F2D7E3" w14:textId="77777777" w:rsidR="009026C0" w:rsidRPr="006C2DD5" w:rsidRDefault="009026C0" w:rsidP="006C2DD5">
                      <w:pPr>
                        <w:spacing w:line="240" w:lineRule="auto"/>
                        <w:rPr>
                          <w:rFonts w:cs="Arial"/>
                          <w:sz w:val="2"/>
                          <w:szCs w:val="2"/>
                        </w:rPr>
                      </w:pPr>
                    </w:p>
                  </w:txbxContent>
                </v:textbox>
                <w10:wrap anchorx="page" anchory="page"/>
                <w10:anchorlock/>
              </v:rect>
            </w:pict>
          </mc:Fallback>
        </mc:AlternateContent>
      </w:r>
      <w:r>
        <w:rPr>
          <w:noProof/>
          <w:sz w:val="2"/>
          <w:szCs w:val="2"/>
        </w:rPr>
        <mc:AlternateContent>
          <mc:Choice Requires="wps">
            <w:drawing>
              <wp:anchor distT="0" distB="0" distL="114300" distR="114300" simplePos="0" relativeHeight="251657728" behindDoc="0" locked="1" layoutInCell="1" allowOverlap="1" wp14:anchorId="489E7D1A" wp14:editId="033224D7">
                <wp:simplePos x="0" y="0"/>
                <wp:positionH relativeFrom="page">
                  <wp:posOffset>5958840</wp:posOffset>
                </wp:positionH>
                <wp:positionV relativeFrom="page">
                  <wp:posOffset>3507740</wp:posOffset>
                </wp:positionV>
                <wp:extent cx="1385570" cy="185420"/>
                <wp:effectExtent l="0" t="2540" r="0" b="25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2213"/>
                            </w:tblGrid>
                            <w:tr w:rsidR="009026C0" w:rsidRPr="005345F4" w14:paraId="5A9F9967" w14:textId="77777777" w:rsidTr="005345F4">
                              <w:tc>
                                <w:tcPr>
                                  <w:tcW w:w="2197" w:type="dxa"/>
                                  <w:noWrap/>
                                  <w:tcMar>
                                    <w:left w:w="0" w:type="dxa"/>
                                    <w:right w:w="0" w:type="dxa"/>
                                  </w:tcMar>
                                </w:tcPr>
                                <w:bookmarkStart w:id="0" w:name="wd_Datum"/>
                                <w:p w14:paraId="15759346" w14:textId="244FC21E" w:rsidR="009026C0" w:rsidRPr="003E6983" w:rsidRDefault="003E6983">
                                  <w:pPr>
                                    <w:rPr>
                                      <w:sz w:val="20"/>
                                      <w:szCs w:val="22"/>
                                    </w:rPr>
                                  </w:pPr>
                                  <w:r w:rsidRPr="003E6983">
                                    <w:rPr>
                                      <w:sz w:val="20"/>
                                      <w:szCs w:val="22"/>
                                    </w:rPr>
                                    <w:fldChar w:fldCharType="begin"/>
                                  </w:r>
                                  <w:r w:rsidRPr="003E6983">
                                    <w:rPr>
                                      <w:sz w:val="20"/>
                                      <w:szCs w:val="22"/>
                                    </w:rPr>
                                    <w:instrText xml:space="preserve"> TIME \@ "dd.MM.yyyy" </w:instrText>
                                  </w:r>
                                  <w:r w:rsidRPr="003E6983">
                                    <w:rPr>
                                      <w:sz w:val="20"/>
                                      <w:szCs w:val="22"/>
                                    </w:rPr>
                                    <w:fldChar w:fldCharType="separate"/>
                                  </w:r>
                                  <w:r w:rsidR="00C351B8">
                                    <w:rPr>
                                      <w:noProof/>
                                      <w:sz w:val="20"/>
                                      <w:szCs w:val="22"/>
                                    </w:rPr>
                                    <w:t>09.02.2026</w:t>
                                  </w:r>
                                  <w:r w:rsidRPr="003E6983">
                                    <w:rPr>
                                      <w:sz w:val="20"/>
                                      <w:szCs w:val="22"/>
                                    </w:rPr>
                                    <w:fldChar w:fldCharType="end"/>
                                  </w:r>
                                </w:p>
                              </w:tc>
                            </w:tr>
                            <w:bookmarkEnd w:id="0"/>
                          </w:tbl>
                          <w:p w14:paraId="37CCEE5E" w14:textId="77777777" w:rsidR="009026C0" w:rsidRPr="00EF4B63" w:rsidRDefault="009026C0">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E7D1A" id="Rectangle 8" o:spid="_x0000_s1028" style="position:absolute;margin-left:469.2pt;margin-top:276.2pt;width:109.1pt;height:14.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" filled="f" stroked="f">
                <v:textbox inset="0,0,0,0">
                  <w:txbxContent>
                    <w:tbl>
                      <w:tblPr>
                        <w:tblW w:w="0" w:type="auto"/>
                        <w:tblLook w:val="01E0" w:firstRow="1" w:lastRow="1" w:firstColumn="1" w:lastColumn="1" w:noHBand="0" w:noVBand="0"/>
                      </w:tblPr>
                      <w:tblGrid>
                        <w:gridCol w:w="2213"/>
                      </w:tblGrid>
                      <w:tr w:rsidR="009026C0" w:rsidRPr="005345F4" w14:paraId="5A9F9967" w14:textId="77777777" w:rsidTr="005345F4">
                        <w:tc>
                          <w:tcPr>
                            <w:tcW w:w="2197" w:type="dxa"/>
                            <w:noWrap/>
                            <w:tcMar>
                              <w:left w:w="0" w:type="dxa"/>
                              <w:right w:w="0" w:type="dxa"/>
                            </w:tcMar>
                          </w:tcPr>
                          <w:bookmarkStart w:id="1" w:name="wd_Datum"/>
                          <w:p w14:paraId="15759346" w14:textId="244FC21E" w:rsidR="009026C0" w:rsidRPr="003E6983" w:rsidRDefault="003E6983">
                            <w:pPr>
                              <w:rPr>
                                <w:sz w:val="20"/>
                                <w:szCs w:val="22"/>
                              </w:rPr>
                            </w:pPr>
                            <w:r w:rsidRPr="003E6983">
                              <w:rPr>
                                <w:sz w:val="20"/>
                                <w:szCs w:val="22"/>
                              </w:rPr>
                              <w:fldChar w:fldCharType="begin"/>
                            </w:r>
                            <w:r w:rsidRPr="003E6983">
                              <w:rPr>
                                <w:sz w:val="20"/>
                                <w:szCs w:val="22"/>
                              </w:rPr>
                              <w:instrText xml:space="preserve"> TIME \@ "dd.MM.yyyy" </w:instrText>
                            </w:r>
                            <w:r w:rsidRPr="003E6983">
                              <w:rPr>
                                <w:sz w:val="20"/>
                                <w:szCs w:val="22"/>
                              </w:rPr>
                              <w:fldChar w:fldCharType="separate"/>
                            </w:r>
                            <w:r w:rsidR="00C351B8">
                              <w:rPr>
                                <w:noProof/>
                                <w:sz w:val="20"/>
                                <w:szCs w:val="22"/>
                              </w:rPr>
                              <w:t>09.02.2026</w:t>
                            </w:r>
                            <w:r w:rsidRPr="003E6983">
                              <w:rPr>
                                <w:sz w:val="20"/>
                                <w:szCs w:val="22"/>
                              </w:rPr>
                              <w:fldChar w:fldCharType="end"/>
                            </w:r>
                          </w:p>
                        </w:tc>
                      </w:tr>
                      <w:bookmarkEnd w:id="1"/>
                    </w:tbl>
                    <w:p w14:paraId="37CCEE5E" w14:textId="77777777" w:rsidR="009026C0" w:rsidRPr="00EF4B63" w:rsidRDefault="009026C0">
                      <w:pPr>
                        <w:rPr>
                          <w:sz w:val="2"/>
                          <w:szCs w:val="2"/>
                        </w:rPr>
                      </w:pPr>
                    </w:p>
                  </w:txbxContent>
                </v:textbox>
                <w10:wrap anchorx="page" anchory="page"/>
                <w10:anchorlock/>
              </v:rect>
            </w:pict>
          </mc:Fallback>
        </mc:AlternateContent>
      </w:r>
      <w:r>
        <w:rPr>
          <w:noProof/>
          <w:sz w:val="2"/>
          <w:szCs w:val="2"/>
        </w:rPr>
        <mc:AlternateContent>
          <mc:Choice Requires="wps">
            <w:drawing>
              <wp:anchor distT="0" distB="0" distL="114300" distR="114300" simplePos="0" relativeHeight="251656704" behindDoc="0" locked="1" layoutInCell="1" allowOverlap="1" wp14:anchorId="35BC1024" wp14:editId="0AC40C3A">
                <wp:simplePos x="0" y="0"/>
                <wp:positionH relativeFrom="page">
                  <wp:posOffset>5958840</wp:posOffset>
                </wp:positionH>
                <wp:positionV relativeFrom="page">
                  <wp:posOffset>2524125</wp:posOffset>
                </wp:positionV>
                <wp:extent cx="1385570" cy="664210"/>
                <wp:effectExtent l="0" t="0" r="0" b="254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E7E7D" w14:textId="77777777" w:rsidR="00015DC5" w:rsidRPr="00E44B13" w:rsidRDefault="00015DC5" w:rsidP="00015DC5">
                            <w:pPr>
                              <w:tabs>
                                <w:tab w:val="left" w:pos="360"/>
                              </w:tabs>
                              <w:spacing w:line="180" w:lineRule="exact"/>
                              <w:rPr>
                                <w:w w:val="95"/>
                                <w:sz w:val="16"/>
                                <w:szCs w:val="16"/>
                              </w:rPr>
                            </w:pPr>
                            <w:r w:rsidRPr="00E44B13">
                              <w:rPr>
                                <w:w w:val="95"/>
                                <w:sz w:val="16"/>
                                <w:szCs w:val="16"/>
                              </w:rPr>
                              <w:t xml:space="preserve">Tel  </w:t>
                            </w:r>
                            <w:r w:rsidR="00E44B13" w:rsidRPr="00E44B13">
                              <w:rPr>
                                <w:w w:val="95"/>
                                <w:sz w:val="16"/>
                                <w:szCs w:val="16"/>
                              </w:rPr>
                              <w:t>06051 887 267</w:t>
                            </w:r>
                          </w:p>
                          <w:p w14:paraId="465730EA" w14:textId="77777777" w:rsidR="009026C0" w:rsidRPr="00E44B13" w:rsidRDefault="00E44B13" w:rsidP="007A3CE9">
                            <w:pPr>
                              <w:tabs>
                                <w:tab w:val="left" w:pos="360"/>
                              </w:tabs>
                              <w:spacing w:line="200" w:lineRule="exact"/>
                              <w:rPr>
                                <w:w w:val="95"/>
                                <w:sz w:val="16"/>
                                <w:szCs w:val="16"/>
                              </w:rPr>
                            </w:pPr>
                            <w:r w:rsidRPr="00E44B13">
                              <w:rPr>
                                <w:w w:val="95"/>
                                <w:sz w:val="16"/>
                                <w:szCs w:val="16"/>
                              </w:rPr>
                              <w:t>joeckel-egon@t-online.de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C1024" id="Rectangle 7" o:spid="_x0000_s1029" style="position:absolute;margin-left:469.2pt;margin-top:198.75pt;width:109.1pt;height:52.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" stroked="f">
                <v:textbox inset="0,0,0,0">
                  <w:txbxContent>
                    <w:p w14:paraId="084E7E7D" w14:textId="77777777" w:rsidR="00015DC5" w:rsidRPr="00E44B13" w:rsidRDefault="00015DC5" w:rsidP="00015DC5">
                      <w:pPr>
                        <w:tabs>
                          <w:tab w:val="left" w:pos="360"/>
                        </w:tabs>
                        <w:spacing w:line="180" w:lineRule="exact"/>
                        <w:rPr>
                          <w:w w:val="95"/>
                          <w:sz w:val="16"/>
                          <w:szCs w:val="16"/>
                        </w:rPr>
                      </w:pPr>
                      <w:r w:rsidRPr="00E44B13">
                        <w:rPr>
                          <w:w w:val="95"/>
                          <w:sz w:val="16"/>
                          <w:szCs w:val="16"/>
                        </w:rPr>
                        <w:t xml:space="preserve">Tel  </w:t>
                      </w:r>
                      <w:r w:rsidR="00E44B13" w:rsidRPr="00E44B13">
                        <w:rPr>
                          <w:w w:val="95"/>
                          <w:sz w:val="16"/>
                          <w:szCs w:val="16"/>
                        </w:rPr>
                        <w:t>06051 887 267</w:t>
                      </w:r>
                    </w:p>
                    <w:p w14:paraId="465730EA" w14:textId="77777777" w:rsidR="009026C0" w:rsidRPr="00E44B13" w:rsidRDefault="00E44B13" w:rsidP="007A3CE9">
                      <w:pPr>
                        <w:tabs>
                          <w:tab w:val="left" w:pos="360"/>
                        </w:tabs>
                        <w:spacing w:line="200" w:lineRule="exact"/>
                        <w:rPr>
                          <w:w w:val="95"/>
                          <w:sz w:val="16"/>
                          <w:szCs w:val="16"/>
                        </w:rPr>
                      </w:pPr>
                      <w:r w:rsidRPr="00E44B13">
                        <w:rPr>
                          <w:w w:val="95"/>
                          <w:sz w:val="16"/>
                          <w:szCs w:val="16"/>
                        </w:rPr>
                        <w:t>joeckel-egon@t-online.de</w:t>
                      </w:r>
                    </w:p>
                  </w:txbxContent>
                </v:textbox>
                <w10:wrap anchorx="page" anchory="page"/>
                <w10:anchorlock/>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tblGrid>
      <w:tr w:rsidR="00DB355D" w:rsidRPr="00015DC5" w14:paraId="0221BDE7" w14:textId="77777777" w:rsidTr="005345F4">
        <w:trPr>
          <w:trHeight w:hRule="exact" w:val="2612"/>
        </w:trPr>
        <w:tc>
          <w:tcPr>
            <w:tcW w:w="4860" w:type="dxa"/>
            <w:tcBorders>
              <w:top w:val="nil"/>
              <w:left w:val="nil"/>
              <w:bottom w:val="nil"/>
              <w:right w:val="nil"/>
            </w:tcBorders>
            <w:tcMar>
              <w:left w:w="0" w:type="dxa"/>
              <w:right w:w="0" w:type="dxa"/>
            </w:tcMar>
          </w:tcPr>
          <w:p w14:paraId="19FC60FE" w14:textId="77777777" w:rsidR="00DD4276" w:rsidRPr="00015DC5" w:rsidRDefault="00DD4276">
            <w:pPr>
              <w:rPr>
                <w:sz w:val="20"/>
              </w:rPr>
            </w:pPr>
          </w:p>
        </w:tc>
      </w:tr>
    </w:tbl>
    <w:p w14:paraId="637F0149" w14:textId="77777777" w:rsidR="002050CB" w:rsidRPr="003E6983" w:rsidRDefault="00194973">
      <w:pPr>
        <w:rPr>
          <w:b/>
          <w:sz w:val="20"/>
        </w:rPr>
      </w:pPr>
      <w:r w:rsidRPr="003E6983">
        <w:rPr>
          <w:b/>
          <w:noProof/>
          <w:sz w:val="20"/>
        </w:rPr>
        <mc:AlternateContent>
          <mc:Choice Requires="wps">
            <w:drawing>
              <wp:anchor distT="0" distB="0" distL="114300" distR="114300" simplePos="0" relativeHeight="251655680" behindDoc="0" locked="1" layoutInCell="1" allowOverlap="1" wp14:anchorId="1E15BAB4" wp14:editId="42A8569E">
                <wp:simplePos x="0" y="0"/>
                <wp:positionH relativeFrom="page">
                  <wp:posOffset>5958840</wp:posOffset>
                </wp:positionH>
                <wp:positionV relativeFrom="page">
                  <wp:posOffset>2232025</wp:posOffset>
                </wp:positionV>
                <wp:extent cx="1385570" cy="175895"/>
                <wp:effectExtent l="0" t="3175" r="0" b="190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55286" w14:textId="77777777" w:rsidR="009026C0" w:rsidRPr="00015DC5" w:rsidRDefault="00E44B13" w:rsidP="00461244">
                            <w:pPr>
                              <w:spacing w:line="200" w:lineRule="exact"/>
                              <w:rPr>
                                <w:w w:val="95"/>
                                <w:sz w:val="16"/>
                                <w:szCs w:val="16"/>
                                <w:lang w:val="en-US"/>
                              </w:rPr>
                            </w:pPr>
                            <w:r>
                              <w:rPr>
                                <w:w w:val="95"/>
                                <w:sz w:val="16"/>
                                <w:szCs w:val="16"/>
                                <w:lang w:val="en-US"/>
                              </w:rPr>
                              <w:t>Egon Jöckel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5BAB4" id="Rectangle 6" o:spid="_x0000_s1030" style="position:absolute;margin-left:469.2pt;margin-top:175.75pt;width:109.1pt;height:13.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" stroked="f">
                <v:textbox inset="0,0,0,0">
                  <w:txbxContent>
                    <w:p w14:paraId="4B655286" w14:textId="77777777" w:rsidR="009026C0" w:rsidRPr="00015DC5" w:rsidRDefault="00E44B13" w:rsidP="00461244">
                      <w:pPr>
                        <w:spacing w:line="200" w:lineRule="exact"/>
                        <w:rPr>
                          <w:w w:val="95"/>
                          <w:sz w:val="16"/>
                          <w:szCs w:val="16"/>
                          <w:lang w:val="en-US"/>
                        </w:rPr>
                      </w:pPr>
                      <w:r>
                        <w:rPr>
                          <w:w w:val="95"/>
                          <w:sz w:val="16"/>
                          <w:szCs w:val="16"/>
                          <w:lang w:val="en-US"/>
                        </w:rPr>
                        <w:t>Egon Jöckel</w:t>
                      </w:r>
                    </w:p>
                  </w:txbxContent>
                </v:textbox>
                <w10:wrap anchorx="page" anchory="page"/>
                <w10:anchorlock/>
              </v:rect>
            </w:pict>
          </mc:Fallback>
        </mc:AlternateContent>
      </w:r>
    </w:p>
    <w:p w14:paraId="091BC08A" w14:textId="77777777" w:rsidR="00F47EDC" w:rsidRPr="003E6983" w:rsidRDefault="00F47EDC" w:rsidP="00DB355D">
      <w:pPr>
        <w:rPr>
          <w:sz w:val="20"/>
        </w:rPr>
      </w:pPr>
    </w:p>
    <w:p w14:paraId="08B62A27" w14:textId="77777777" w:rsidR="003D71CC" w:rsidRPr="003E6983" w:rsidRDefault="00C113F1" w:rsidP="00DB355D">
      <w:pPr>
        <w:rPr>
          <w:sz w:val="20"/>
        </w:rPr>
      </w:pPr>
      <w:r>
        <w:rPr>
          <w:sz w:val="20"/>
        </w:rPr>
        <w:t xml:space="preserve">Liebe </w:t>
      </w:r>
      <w:proofErr w:type="spellStart"/>
      <w:r>
        <w:rPr>
          <w:sz w:val="20"/>
        </w:rPr>
        <w:t>Friedensfreund:innen</w:t>
      </w:r>
      <w:proofErr w:type="spellEnd"/>
    </w:p>
    <w:p w14:paraId="4F7BE09A" w14:textId="77777777" w:rsidR="00505C65" w:rsidRDefault="003C1BE8" w:rsidP="00505C65">
      <w:pPr>
        <w:rPr>
          <w:rFonts w:cs="Arial"/>
          <w:sz w:val="24"/>
        </w:rPr>
      </w:pPr>
      <w:r>
        <w:rPr>
          <w:rFonts w:cs="Arial"/>
        </w:rPr>
        <w:t>Sehr geehrte Damen und Herren,</w:t>
      </w:r>
    </w:p>
    <w:p w14:paraId="5E6443E4" w14:textId="77777777" w:rsidR="00505C65" w:rsidRDefault="00505C65" w:rsidP="00505C65">
      <w:pPr>
        <w:rPr>
          <w:rFonts w:cs="Arial"/>
        </w:rPr>
      </w:pPr>
    </w:p>
    <w:p w14:paraId="478D7AC3" w14:textId="77777777" w:rsidR="00505C65" w:rsidRDefault="00505C65" w:rsidP="00505C65">
      <w:pPr>
        <w:rPr>
          <w:rFonts w:cs="Arial"/>
        </w:rPr>
      </w:pPr>
      <w:r>
        <w:rPr>
          <w:rFonts w:cs="Arial"/>
        </w:rPr>
        <w:t>zur d</w:t>
      </w:r>
      <w:r w:rsidR="005B7573">
        <w:rPr>
          <w:rFonts w:cs="Arial"/>
        </w:rPr>
        <w:t xml:space="preserve">iesjährigen Mitgliederversammlung </w:t>
      </w:r>
      <w:r w:rsidR="001B6A3B">
        <w:rPr>
          <w:rFonts w:cs="Arial"/>
        </w:rPr>
        <w:t xml:space="preserve">des Diözesanverband </w:t>
      </w:r>
      <w:r>
        <w:rPr>
          <w:rFonts w:cs="Arial"/>
        </w:rPr>
        <w:t>Fulda möchten wir Sie / Euch ganz herzlich einladen.</w:t>
      </w:r>
    </w:p>
    <w:p w14:paraId="19AB6B20" w14:textId="77777777" w:rsidR="00505C65" w:rsidRDefault="00505C65" w:rsidP="00505C65">
      <w:pPr>
        <w:rPr>
          <w:rFonts w:cs="Arial"/>
        </w:rPr>
      </w:pPr>
    </w:p>
    <w:p w14:paraId="1634A217" w14:textId="7EA7DE72" w:rsidR="00505C65" w:rsidRPr="003C1BE8" w:rsidRDefault="00505C65" w:rsidP="00505C65">
      <w:pPr>
        <w:rPr>
          <w:rFonts w:cs="Arial"/>
          <w:b/>
          <w:sz w:val="24"/>
        </w:rPr>
      </w:pPr>
      <w:r w:rsidRPr="003C1BE8">
        <w:rPr>
          <w:rFonts w:cs="Arial"/>
          <w:b/>
          <w:sz w:val="24"/>
        </w:rPr>
        <w:t xml:space="preserve">Samstag </w:t>
      </w:r>
      <w:r w:rsidR="00E62EB8">
        <w:rPr>
          <w:rFonts w:cs="Arial"/>
          <w:b/>
          <w:sz w:val="24"/>
        </w:rPr>
        <w:t>28.03.2026</w:t>
      </w:r>
      <w:r w:rsidR="00734B22">
        <w:rPr>
          <w:rFonts w:cs="Arial"/>
          <w:b/>
          <w:sz w:val="24"/>
        </w:rPr>
        <w:t xml:space="preserve">   </w:t>
      </w:r>
      <w:r w:rsidR="003C1BE8">
        <w:rPr>
          <w:rFonts w:cs="Arial"/>
          <w:b/>
          <w:sz w:val="24"/>
        </w:rPr>
        <w:t xml:space="preserve">Uhrzeit    10:00 Uhr </w:t>
      </w:r>
    </w:p>
    <w:p w14:paraId="7C3B146F" w14:textId="77777777" w:rsidR="00505C65" w:rsidRPr="003C1BE8" w:rsidRDefault="00B55E3A" w:rsidP="00505C65">
      <w:pPr>
        <w:rPr>
          <w:rFonts w:cs="Arial"/>
          <w:b/>
          <w:sz w:val="24"/>
        </w:rPr>
      </w:pPr>
      <w:r w:rsidRPr="003C1BE8">
        <w:rPr>
          <w:rFonts w:cs="Arial"/>
          <w:b/>
          <w:sz w:val="24"/>
        </w:rPr>
        <w:t xml:space="preserve">Tagungsort:  Gemeindesaal der Christuskirche Fulda </w:t>
      </w:r>
    </w:p>
    <w:p w14:paraId="018BDC7E" w14:textId="77777777" w:rsidR="00505C65" w:rsidRPr="003C1BE8" w:rsidRDefault="00505C65" w:rsidP="00505C65">
      <w:pPr>
        <w:rPr>
          <w:rFonts w:cs="Arial"/>
          <w:b/>
          <w:sz w:val="24"/>
        </w:rPr>
      </w:pPr>
      <w:r w:rsidRPr="003C1BE8">
        <w:rPr>
          <w:rFonts w:cs="Arial"/>
          <w:b/>
          <w:sz w:val="24"/>
        </w:rPr>
        <w:t xml:space="preserve">        </w:t>
      </w:r>
      <w:r w:rsidR="00B55E3A" w:rsidRPr="003C1BE8">
        <w:rPr>
          <w:rFonts w:cs="Arial"/>
          <w:b/>
          <w:sz w:val="24"/>
        </w:rPr>
        <w:t xml:space="preserve">            </w:t>
      </w:r>
      <w:r w:rsidR="00523DFB" w:rsidRPr="003C1BE8">
        <w:rPr>
          <w:rFonts w:cs="Arial"/>
          <w:b/>
          <w:sz w:val="24"/>
        </w:rPr>
        <w:t xml:space="preserve"> </w:t>
      </w:r>
      <w:r w:rsidR="00C113F1">
        <w:rPr>
          <w:rFonts w:cs="Arial"/>
          <w:b/>
          <w:sz w:val="24"/>
        </w:rPr>
        <w:t xml:space="preserve"> </w:t>
      </w:r>
      <w:r w:rsidR="00B55E3A" w:rsidRPr="003C1BE8">
        <w:rPr>
          <w:rFonts w:cs="Arial"/>
          <w:b/>
          <w:sz w:val="24"/>
        </w:rPr>
        <w:t xml:space="preserve"> Heinrich-</w:t>
      </w:r>
      <w:r w:rsidR="00523DFB" w:rsidRPr="003C1BE8">
        <w:rPr>
          <w:rFonts w:cs="Arial"/>
          <w:b/>
          <w:sz w:val="24"/>
        </w:rPr>
        <w:t>von-</w:t>
      </w:r>
      <w:r w:rsidR="00B55E3A" w:rsidRPr="003C1BE8">
        <w:rPr>
          <w:rFonts w:cs="Arial"/>
          <w:b/>
          <w:sz w:val="24"/>
        </w:rPr>
        <w:t>Bibra-Platz 14 a</w:t>
      </w:r>
      <w:r w:rsidR="00523DFB" w:rsidRPr="003C1BE8">
        <w:rPr>
          <w:rFonts w:cs="Arial"/>
          <w:b/>
          <w:sz w:val="24"/>
        </w:rPr>
        <w:t>,</w:t>
      </w:r>
      <w:r w:rsidR="00B55E3A" w:rsidRPr="003C1BE8">
        <w:rPr>
          <w:rFonts w:cs="Arial"/>
          <w:b/>
          <w:sz w:val="24"/>
        </w:rPr>
        <w:t xml:space="preserve"> Erdgeschoß</w:t>
      </w:r>
    </w:p>
    <w:p w14:paraId="6D966C1E" w14:textId="77777777" w:rsidR="00505C65" w:rsidRPr="003C1BE8" w:rsidRDefault="00505C65" w:rsidP="00505C65">
      <w:pPr>
        <w:rPr>
          <w:rFonts w:cs="Arial"/>
          <w:b/>
          <w:sz w:val="24"/>
        </w:rPr>
      </w:pPr>
      <w:r w:rsidRPr="003C1BE8">
        <w:rPr>
          <w:rFonts w:cs="Arial"/>
          <w:b/>
          <w:sz w:val="24"/>
        </w:rPr>
        <w:t xml:space="preserve">                    </w:t>
      </w:r>
      <w:r w:rsidR="00B55E3A" w:rsidRPr="003C1BE8">
        <w:rPr>
          <w:rFonts w:cs="Arial"/>
          <w:b/>
          <w:sz w:val="24"/>
        </w:rPr>
        <w:t xml:space="preserve">  </w:t>
      </w:r>
      <w:r w:rsidR="00C113F1">
        <w:rPr>
          <w:rFonts w:cs="Arial"/>
          <w:b/>
          <w:sz w:val="24"/>
        </w:rPr>
        <w:t xml:space="preserve"> </w:t>
      </w:r>
      <w:r w:rsidR="00523DFB" w:rsidRPr="003C1BE8">
        <w:rPr>
          <w:rFonts w:cs="Arial"/>
          <w:b/>
          <w:sz w:val="24"/>
        </w:rPr>
        <w:t xml:space="preserve">36037 </w:t>
      </w:r>
      <w:r w:rsidRPr="003C1BE8">
        <w:rPr>
          <w:rFonts w:cs="Arial"/>
          <w:b/>
          <w:sz w:val="24"/>
        </w:rPr>
        <w:t xml:space="preserve">Fulda </w:t>
      </w:r>
    </w:p>
    <w:p w14:paraId="65D7C716" w14:textId="77777777" w:rsidR="00C351B8" w:rsidRDefault="00505C65" w:rsidP="00C351B8">
      <w:pPr>
        <w:rPr>
          <w:rFonts w:cs="Arial"/>
        </w:rPr>
      </w:pPr>
      <w:r>
        <w:rPr>
          <w:rFonts w:cs="Arial"/>
        </w:rPr>
        <w:t xml:space="preserve">                </w:t>
      </w:r>
    </w:p>
    <w:p w14:paraId="7005C101" w14:textId="6F3BD7EE" w:rsidR="00734B22" w:rsidRPr="00C351B8" w:rsidRDefault="003C1BE8" w:rsidP="00C351B8">
      <w:pPr>
        <w:rPr>
          <w:rFonts w:cs="Arial"/>
        </w:rPr>
      </w:pPr>
      <w:r w:rsidRPr="00C351B8">
        <w:rPr>
          <w:rFonts w:cs="Arial"/>
          <w:b/>
          <w:bCs/>
          <w:sz w:val="24"/>
        </w:rPr>
        <w:t>Gesprächsrunde:</w:t>
      </w:r>
      <w:r w:rsidR="000D7EF5" w:rsidRPr="00C351B8">
        <w:rPr>
          <w:rFonts w:cs="Arial"/>
          <w:b/>
          <w:bCs/>
          <w:sz w:val="24"/>
        </w:rPr>
        <w:t xml:space="preserve"> </w:t>
      </w:r>
      <w:r w:rsidR="00734B22" w:rsidRPr="00C351B8">
        <w:rPr>
          <w:rFonts w:cs="Arial"/>
          <w:b/>
          <w:bCs/>
          <w:kern w:val="36"/>
          <w:sz w:val="24"/>
        </w:rPr>
        <w:t xml:space="preserve">Die Friedensdenkschrift der EKD 2025 </w:t>
      </w:r>
      <w:r w:rsidR="00734B22" w:rsidRPr="00C351B8">
        <w:rPr>
          <w:rFonts w:cs="Arial"/>
          <w:b/>
          <w:bCs/>
          <w:sz w:val="24"/>
        </w:rPr>
        <w:t xml:space="preserve">Gerechten Frieden schaffen in unruhigen Zeiten </w:t>
      </w:r>
      <w:r w:rsidR="00734B22" w:rsidRPr="00C351B8">
        <w:rPr>
          <w:rFonts w:cs="Arial"/>
          <w:b/>
          <w:bCs/>
          <w:sz w:val="24"/>
        </w:rPr>
        <w:br/>
      </w:r>
      <w:r w:rsidR="00734B22" w:rsidRPr="00C351B8">
        <w:rPr>
          <w:rFonts w:cs="Arial"/>
          <w:b/>
          <w:bCs/>
          <w:sz w:val="24"/>
        </w:rPr>
        <w:br/>
        <w:t>Kriege, Krisen und Konflikte nehmen weltweit zu. Der Rat der EKD hat deshalb diese Friedensdenkschrift veröffentlicht, die Impulse für die Suche nach einer angemessenen christlichen Friedensethik für das 21. Jahrhundert bietet. Die EKD hält darin an ihren friedensethischen Grundüberzeugungen und der Vision eines Gerechten Friedens fest, ohne die Realität von Gewalt und Bedrohung zu leugnen. Pazifistische Traditionen werden gewürdigt; die Anerkennung staatlicher Schutzpflichten rückt jedoch in den Vordergrund.</w:t>
      </w:r>
    </w:p>
    <w:p w14:paraId="768214C0" w14:textId="090DC330" w:rsidR="003C1BE8" w:rsidRPr="00734B22" w:rsidRDefault="00734B22" w:rsidP="00734B22">
      <w:pPr>
        <w:pStyle w:val="berschrift1"/>
        <w:rPr>
          <w:rFonts w:ascii="Times New Roman" w:hAnsi="Times New Roman"/>
          <w:sz w:val="24"/>
        </w:rPr>
      </w:pPr>
      <w:r w:rsidRPr="00734B22">
        <w:rPr>
          <w:rFonts w:ascii="Times New Roman" w:hAnsi="Times New Roman"/>
          <w:sz w:val="24"/>
        </w:rPr>
        <w:br/>
      </w:r>
      <w:r>
        <w:t>Tagesordnung:</w:t>
      </w:r>
    </w:p>
    <w:p w14:paraId="36B26AB6" w14:textId="5A199D27" w:rsidR="00505C65" w:rsidRDefault="00505C65" w:rsidP="00505C65">
      <w:pPr>
        <w:rPr>
          <w:rFonts w:cs="Arial"/>
        </w:rPr>
      </w:pPr>
      <w:r>
        <w:rPr>
          <w:rFonts w:cs="Arial"/>
        </w:rPr>
        <w:t>Top: 1 Bericht des Vorstandes</w:t>
      </w:r>
    </w:p>
    <w:p w14:paraId="75B494B1" w14:textId="77777777" w:rsidR="00505C65" w:rsidRDefault="00505C65" w:rsidP="00505C65">
      <w:pPr>
        <w:rPr>
          <w:rFonts w:cs="Arial"/>
        </w:rPr>
      </w:pPr>
      <w:r>
        <w:rPr>
          <w:rFonts w:cs="Arial"/>
        </w:rPr>
        <w:t xml:space="preserve">Top: 2 Finanzbericht </w:t>
      </w:r>
    </w:p>
    <w:p w14:paraId="2BB93C91" w14:textId="77777777" w:rsidR="00505C65" w:rsidRDefault="00505C65" w:rsidP="00505C65">
      <w:pPr>
        <w:rPr>
          <w:rFonts w:cs="Arial"/>
        </w:rPr>
      </w:pPr>
      <w:r>
        <w:rPr>
          <w:rFonts w:cs="Arial"/>
        </w:rPr>
        <w:t>Top: 3 Beschlussfassung über die Entlastung des Vorstandes</w:t>
      </w:r>
    </w:p>
    <w:p w14:paraId="7C5560A9" w14:textId="77777777" w:rsidR="00505C65" w:rsidRDefault="00505C65" w:rsidP="00505C65">
      <w:pPr>
        <w:rPr>
          <w:rFonts w:cs="Arial"/>
        </w:rPr>
      </w:pPr>
      <w:r>
        <w:rPr>
          <w:rFonts w:cs="Arial"/>
        </w:rPr>
        <w:t xml:space="preserve">Top: 4 Berichte aus den Gruppen  </w:t>
      </w:r>
    </w:p>
    <w:p w14:paraId="726A395D" w14:textId="77777777" w:rsidR="00505C65" w:rsidRDefault="00505C65" w:rsidP="00505C65">
      <w:pPr>
        <w:rPr>
          <w:rFonts w:cs="Arial"/>
        </w:rPr>
      </w:pPr>
      <w:r>
        <w:rPr>
          <w:rFonts w:cs="Arial"/>
        </w:rPr>
        <w:t>Top: 5 Wahlen</w:t>
      </w:r>
    </w:p>
    <w:p w14:paraId="70279C4B" w14:textId="77777777" w:rsidR="00505C65" w:rsidRDefault="00505C65" w:rsidP="00505C65">
      <w:pPr>
        <w:rPr>
          <w:rFonts w:cs="Arial"/>
        </w:rPr>
      </w:pPr>
      <w:r>
        <w:rPr>
          <w:rFonts w:cs="Arial"/>
        </w:rPr>
        <w:t xml:space="preserve">Top: 6 Anträge </w:t>
      </w:r>
    </w:p>
    <w:p w14:paraId="3AA3DEA9" w14:textId="77777777" w:rsidR="00505C65" w:rsidRDefault="00505C65" w:rsidP="00505C65">
      <w:pPr>
        <w:rPr>
          <w:rFonts w:cs="Arial"/>
        </w:rPr>
      </w:pPr>
    </w:p>
    <w:p w14:paraId="3BA1C526" w14:textId="77777777" w:rsidR="00505C65" w:rsidRDefault="00505C65" w:rsidP="00505C65">
      <w:pPr>
        <w:rPr>
          <w:rFonts w:cs="Arial"/>
        </w:rPr>
      </w:pPr>
      <w:r>
        <w:rPr>
          <w:rFonts w:cs="Arial"/>
        </w:rPr>
        <w:t xml:space="preserve">In der Hoffnung, dass viele Mitglieder zur Versammlung kommen, verbleiben wir mit herzlichen Grüßen. </w:t>
      </w:r>
    </w:p>
    <w:p w14:paraId="48150EC8" w14:textId="2517E8C7" w:rsidR="00505C65" w:rsidRDefault="00505C65" w:rsidP="00505C65">
      <w:pPr>
        <w:rPr>
          <w:rFonts w:cs="Arial"/>
          <w:szCs w:val="22"/>
        </w:rPr>
      </w:pPr>
    </w:p>
    <w:p w14:paraId="6AE4EF89" w14:textId="2694342C" w:rsidR="00505C65" w:rsidRDefault="00505C65" w:rsidP="00505C65">
      <w:pPr>
        <w:rPr>
          <w:rFonts w:cs="Arial"/>
          <w:sz w:val="24"/>
        </w:rPr>
      </w:pPr>
      <w:r>
        <w:rPr>
          <w:rFonts w:cs="Arial"/>
        </w:rPr>
        <w:t xml:space="preserve">i.A. Egon Jöckel                        Ewald Biedenbach              </w:t>
      </w:r>
      <w:r w:rsidR="00B10DFB">
        <w:rPr>
          <w:rFonts w:cs="Arial"/>
        </w:rPr>
        <w:t>S</w:t>
      </w:r>
      <w:r w:rsidR="00B17D97">
        <w:rPr>
          <w:rFonts w:cs="Arial"/>
        </w:rPr>
        <w:t xml:space="preserve">tefanie </w:t>
      </w:r>
      <w:r w:rsidR="00B10DFB">
        <w:rPr>
          <w:rFonts w:cs="Arial"/>
        </w:rPr>
        <w:t>Wahl</w:t>
      </w:r>
    </w:p>
    <w:p w14:paraId="6BC655A6" w14:textId="65D95709" w:rsidR="00505C65" w:rsidRDefault="00505C65" w:rsidP="00505C65">
      <w:pPr>
        <w:rPr>
          <w:rFonts w:ascii="Times New Roman" w:hAnsi="Times New Roman"/>
        </w:rPr>
      </w:pPr>
      <w:r>
        <w:t>Geschäftsführ</w:t>
      </w:r>
      <w:r w:rsidR="00523DFB">
        <w:t xml:space="preserve">er                        </w:t>
      </w:r>
      <w:r>
        <w:t xml:space="preserve">Geistlicher Beirat               </w:t>
      </w:r>
      <w:r w:rsidR="00C113F1">
        <w:t xml:space="preserve"> </w:t>
      </w:r>
      <w:r>
        <w:t xml:space="preserve"> Vorsitzende</w:t>
      </w:r>
    </w:p>
    <w:p w14:paraId="32D0BD50" w14:textId="0FE1B115" w:rsidR="00505C65" w:rsidRDefault="00505C65" w:rsidP="00505C65">
      <w:r>
        <w:lastRenderedPageBreak/>
        <w:t xml:space="preserve"> </w:t>
      </w:r>
    </w:p>
    <w:p w14:paraId="0CFB7138" w14:textId="77777777" w:rsidR="003D71CC" w:rsidRPr="003E6983" w:rsidRDefault="003D71CC" w:rsidP="00E40FAC">
      <w:pPr>
        <w:rPr>
          <w:sz w:val="20"/>
        </w:rPr>
      </w:pPr>
    </w:p>
    <w:p w14:paraId="25332BF1" w14:textId="77777777" w:rsidR="00616092" w:rsidRDefault="00616092"/>
    <w:sectPr w:rsidR="00616092" w:rsidSect="00071BFC">
      <w:headerReference w:type="default" r:id="rId8"/>
      <w:headerReference w:type="first" r:id="rId9"/>
      <w:pgSz w:w="11906" w:h="16838" w:code="9"/>
      <w:pgMar w:top="2892" w:right="2835" w:bottom="45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62D4" w14:textId="77777777" w:rsidR="0067369B" w:rsidRDefault="0067369B">
      <w:r>
        <w:separator/>
      </w:r>
    </w:p>
  </w:endnote>
  <w:endnote w:type="continuationSeparator" w:id="0">
    <w:p w14:paraId="18C6917A" w14:textId="77777777" w:rsidR="0067369B" w:rsidRDefault="0067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DD90" w14:textId="77777777" w:rsidR="0067369B" w:rsidRDefault="0067369B">
      <w:r>
        <w:separator/>
      </w:r>
    </w:p>
  </w:footnote>
  <w:footnote w:type="continuationSeparator" w:id="0">
    <w:p w14:paraId="5AE0908D" w14:textId="77777777" w:rsidR="0067369B" w:rsidRDefault="0067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CB5F" w14:textId="77777777" w:rsidR="009026C0" w:rsidRPr="003E6983" w:rsidRDefault="00194973" w:rsidP="009C0FD4">
    <w:pPr>
      <w:pStyle w:val="Kopfzeile"/>
      <w:spacing w:before="1440"/>
      <w:rPr>
        <w:rFonts w:cs="Arial"/>
        <w:sz w:val="20"/>
        <w:szCs w:val="22"/>
      </w:rPr>
    </w:pPr>
    <w:r w:rsidRPr="003E6983">
      <w:rPr>
        <w:rFonts w:cs="Arial"/>
        <w:noProof/>
        <w:sz w:val="20"/>
        <w:szCs w:val="22"/>
      </w:rPr>
      <mc:AlternateContent>
        <mc:Choice Requires="wps">
          <w:drawing>
            <wp:anchor distT="0" distB="0" distL="114300" distR="114300" simplePos="0" relativeHeight="251657728" behindDoc="0" locked="0" layoutInCell="1" allowOverlap="1" wp14:anchorId="4F0FD353" wp14:editId="2D2AEE85">
              <wp:simplePos x="0" y="0"/>
              <wp:positionH relativeFrom="column">
                <wp:posOffset>1285240</wp:posOffset>
              </wp:positionH>
              <wp:positionV relativeFrom="paragraph">
                <wp:posOffset>917575</wp:posOffset>
              </wp:positionV>
              <wp:extent cx="1404620" cy="342900"/>
              <wp:effectExtent l="4445" t="0" r="635"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F4F2C" w14:textId="77777777" w:rsidR="009952B7" w:rsidRDefault="009026C0">
                          <w:pPr>
                            <w:rPr>
                              <w:rFonts w:ascii="Times New Roman" w:hAnsi="Times New Roman"/>
                              <w:sz w:val="20"/>
                              <w:szCs w:val="20"/>
                            </w:rPr>
                          </w:pPr>
                          <w:r>
                            <w:fldChar w:fldCharType="begin"/>
                          </w:r>
                          <w:r>
                            <w:instrText xml:space="preserve"> REF wd_Datum \h </w:instrText>
                          </w:r>
                          <w:r w:rsidR="003E6983">
                            <w:instrText xml:space="preserve"> \* MERGEFORMAT </w:instrText>
                          </w:r>
                          <w:r>
                            <w:fldChar w:fldCharType="separate"/>
                          </w:r>
                        </w:p>
                        <w:tbl>
                          <w:tblPr>
                            <w:tblW w:w="0" w:type="auto"/>
                            <w:tblLook w:val="01E0" w:firstRow="1" w:lastRow="1" w:firstColumn="1" w:lastColumn="1" w:noHBand="0" w:noVBand="0"/>
                          </w:tblPr>
                          <w:tblGrid>
                            <w:gridCol w:w="2213"/>
                          </w:tblGrid>
                          <w:tr w:rsidR="009952B7" w:rsidRPr="005345F4" w14:paraId="465A03B2" w14:textId="77777777" w:rsidTr="005345F4">
                            <w:tc>
                              <w:tcPr>
                                <w:tcW w:w="2197" w:type="dxa"/>
                                <w:noWrap/>
                                <w:tcMar>
                                  <w:left w:w="0" w:type="dxa"/>
                                  <w:right w:w="0" w:type="dxa"/>
                                </w:tcMar>
                              </w:tcPr>
                              <w:p w14:paraId="71DD001B" w14:textId="77777777" w:rsidR="009952B7" w:rsidRPr="003E6983" w:rsidRDefault="009952B7">
                                <w:pPr>
                                  <w:rPr>
                                    <w:noProof/>
                                    <w:sz w:val="20"/>
                                    <w:szCs w:val="22"/>
                                  </w:rPr>
                                </w:pPr>
                                <w:r>
                                  <w:rPr>
                                    <w:noProof/>
                                    <w:sz w:val="20"/>
                                    <w:szCs w:val="22"/>
                                  </w:rPr>
                                  <w:t>19.01.2023</w:t>
                                </w:r>
                              </w:p>
                            </w:tc>
                          </w:tr>
                        </w:tbl>
                        <w:p w14:paraId="064C9AA9" w14:textId="77777777" w:rsidR="009026C0" w:rsidRPr="00DC2A0D" w:rsidRDefault="009026C0">
                          <w:pPr>
                            <w:rPr>
                              <w:sz w:val="2"/>
                              <w:szCs w:val="2"/>
                            </w:rPr>
                          </w:pP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FD353" id="_x0000_t202" coordsize="21600,21600" o:spt="202" path="m,l,21600r21600,l21600,xe">
              <v:stroke joinstyle="miter"/>
              <v:path gradientshapeok="t" o:connecttype="rect"/>
            </v:shapetype>
            <v:shape id="Text Box 11" o:spid="_x0000_s1031" type="#_x0000_t202" style="position:absolute;margin-left:101.2pt;margin-top:72.25pt;width:110.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" filled="f" stroked="f">
              <v:textbox inset="0,0,0,0">
                <w:txbxContent>
                  <w:p w14:paraId="018F4F2C" w14:textId="77777777" w:rsidR="009952B7" w:rsidRDefault="009026C0">
                    <w:pPr>
                      <w:rPr>
                        <w:rFonts w:ascii="Times New Roman" w:hAnsi="Times New Roman"/>
                        <w:sz w:val="20"/>
                        <w:szCs w:val="20"/>
                      </w:rPr>
                    </w:pPr>
                    <w:r>
                      <w:fldChar w:fldCharType="begin"/>
                    </w:r>
                    <w:r>
                      <w:instrText xml:space="preserve"> REF wd_Datum \h </w:instrText>
                    </w:r>
                    <w:r w:rsidR="003E6983">
                      <w:instrText xml:space="preserve"> \* MERGEFORMAT </w:instrText>
                    </w:r>
                    <w:r>
                      <w:fldChar w:fldCharType="separate"/>
                    </w:r>
                  </w:p>
                  <w:tbl>
                    <w:tblPr>
                      <w:tblW w:w="0" w:type="auto"/>
                      <w:tblLook w:val="01E0" w:firstRow="1" w:lastRow="1" w:firstColumn="1" w:lastColumn="1" w:noHBand="0" w:noVBand="0"/>
                    </w:tblPr>
                    <w:tblGrid>
                      <w:gridCol w:w="2213"/>
                    </w:tblGrid>
                    <w:tr w:rsidR="009952B7" w:rsidRPr="005345F4" w14:paraId="465A03B2" w14:textId="77777777" w:rsidTr="005345F4">
                      <w:tc>
                        <w:tcPr>
                          <w:tcW w:w="2197" w:type="dxa"/>
                          <w:noWrap/>
                          <w:tcMar>
                            <w:left w:w="0" w:type="dxa"/>
                            <w:right w:w="0" w:type="dxa"/>
                          </w:tcMar>
                        </w:tcPr>
                        <w:p w14:paraId="71DD001B" w14:textId="77777777" w:rsidR="009952B7" w:rsidRPr="003E6983" w:rsidRDefault="009952B7">
                          <w:pPr>
                            <w:rPr>
                              <w:noProof/>
                              <w:sz w:val="20"/>
                              <w:szCs w:val="22"/>
                            </w:rPr>
                          </w:pPr>
                          <w:r>
                            <w:rPr>
                              <w:noProof/>
                              <w:sz w:val="20"/>
                              <w:szCs w:val="22"/>
                            </w:rPr>
                            <w:t>19.01.2023</w:t>
                          </w:r>
                        </w:p>
                      </w:tc>
                    </w:tr>
                  </w:tbl>
                  <w:p w14:paraId="064C9AA9" w14:textId="77777777" w:rsidR="009026C0" w:rsidRPr="00DC2A0D" w:rsidRDefault="009026C0">
                    <w:pPr>
                      <w:rPr>
                        <w:sz w:val="2"/>
                        <w:szCs w:val="2"/>
                      </w:rPr>
                    </w:pPr>
                    <w:r>
                      <w:fldChar w:fldCharType="end"/>
                    </w:r>
                  </w:p>
                </w:txbxContent>
              </v:textbox>
            </v:shape>
          </w:pict>
        </mc:Fallback>
      </mc:AlternateContent>
    </w:r>
    <w:r w:rsidR="009026C0" w:rsidRPr="003E6983">
      <w:rPr>
        <w:rFonts w:cs="Arial"/>
        <w:sz w:val="20"/>
        <w:szCs w:val="22"/>
      </w:rPr>
      <w:t xml:space="preserve">Seite </w:t>
    </w:r>
    <w:r w:rsidR="009026C0" w:rsidRPr="003E6983">
      <w:rPr>
        <w:rFonts w:cs="Arial"/>
        <w:sz w:val="20"/>
        <w:szCs w:val="22"/>
      </w:rPr>
      <w:fldChar w:fldCharType="begin"/>
    </w:r>
    <w:r w:rsidR="009026C0" w:rsidRPr="003E6983">
      <w:rPr>
        <w:rFonts w:cs="Arial"/>
        <w:sz w:val="20"/>
        <w:szCs w:val="22"/>
      </w:rPr>
      <w:instrText xml:space="preserve"> PAGE  \* Arabic  \* MERGEFORMAT </w:instrText>
    </w:r>
    <w:r w:rsidR="009026C0" w:rsidRPr="003E6983">
      <w:rPr>
        <w:rFonts w:cs="Arial"/>
        <w:sz w:val="20"/>
        <w:szCs w:val="22"/>
      </w:rPr>
      <w:fldChar w:fldCharType="separate"/>
    </w:r>
    <w:r w:rsidR="00A50151">
      <w:rPr>
        <w:rFonts w:cs="Arial"/>
        <w:noProof/>
        <w:sz w:val="20"/>
        <w:szCs w:val="22"/>
      </w:rPr>
      <w:t>2</w:t>
    </w:r>
    <w:r w:rsidR="009026C0" w:rsidRPr="003E6983">
      <w:rPr>
        <w:rFonts w:cs="Arial"/>
        <w:sz w:val="20"/>
        <w:szCs w:val="22"/>
      </w:rPr>
      <w:fldChar w:fldCharType="end"/>
    </w:r>
  </w:p>
  <w:p w14:paraId="43D5F473" w14:textId="77777777" w:rsidR="009026C0" w:rsidRPr="003E6983" w:rsidRDefault="009026C0">
    <w:pPr>
      <w:pStyle w:val="Kopfzeile"/>
      <w:rPr>
        <w:rFonts w:cs="Arial"/>
        <w:sz w:val="20"/>
        <w:szCs w:val="22"/>
      </w:rPr>
    </w:pPr>
    <w:r w:rsidRPr="003E6983">
      <w:rPr>
        <w:rFonts w:cs="Arial"/>
        <w:sz w:val="20"/>
        <w:szCs w:val="22"/>
      </w:rPr>
      <w:t xml:space="preserve">zum Schreiben vom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2F6A" w14:textId="77777777" w:rsidR="009026C0" w:rsidRPr="00E44B13" w:rsidRDefault="00015DC5" w:rsidP="00015DC5">
    <w:pPr>
      <w:pStyle w:val="Kopfzeile"/>
      <w:spacing w:before="1796"/>
      <w:rPr>
        <w:rFonts w:cs="Arial"/>
        <w:spacing w:val="-6"/>
        <w:sz w:val="14"/>
        <w:szCs w:val="14"/>
      </w:rPr>
    </w:pPr>
    <w:r w:rsidRPr="00E44B13">
      <w:rPr>
        <w:spacing w:val="-6"/>
        <w:w w:val="95"/>
        <w:sz w:val="16"/>
        <w:szCs w:val="16"/>
      </w:rPr>
      <w:t>pax christi</w:t>
    </w:r>
    <w:r w:rsidR="00F24F8D" w:rsidRPr="00E44B13">
      <w:rPr>
        <w:spacing w:val="-6"/>
        <w:w w:val="95"/>
        <w:sz w:val="16"/>
        <w:szCs w:val="16"/>
      </w:rPr>
      <w:t xml:space="preserve"> DV </w:t>
    </w:r>
    <w:r w:rsidR="00E44B13" w:rsidRPr="00E44B13">
      <w:rPr>
        <w:spacing w:val="-6"/>
        <w:w w:val="95"/>
        <w:sz w:val="16"/>
        <w:szCs w:val="16"/>
      </w:rPr>
      <w:t>Fulda c/o E. Jöckel</w:t>
    </w:r>
    <w:r w:rsidR="007A3CE9" w:rsidRPr="00E44B13">
      <w:rPr>
        <w:spacing w:val="-6"/>
        <w:w w:val="95"/>
        <w:sz w:val="16"/>
        <w:szCs w:val="16"/>
      </w:rPr>
      <w:t xml:space="preserve"> </w:t>
    </w:r>
    <w:r w:rsidRPr="00E44B13">
      <w:rPr>
        <w:spacing w:val="-6"/>
        <w:w w:val="95"/>
        <w:sz w:val="16"/>
        <w:szCs w:val="16"/>
      </w:rPr>
      <w:t xml:space="preserve">· </w:t>
    </w:r>
    <w:r w:rsidR="00E44B13" w:rsidRPr="00E44B13">
      <w:rPr>
        <w:spacing w:val="-6"/>
        <w:w w:val="95"/>
        <w:sz w:val="16"/>
        <w:szCs w:val="16"/>
      </w:rPr>
      <w:t>Untere Haitzer Gasse 20</w:t>
    </w:r>
    <w:r w:rsidRPr="00E44B13">
      <w:rPr>
        <w:rFonts w:cs="Arial"/>
        <w:spacing w:val="-6"/>
        <w:sz w:val="14"/>
        <w:szCs w:val="14"/>
      </w:rPr>
      <w:t xml:space="preserve"> </w:t>
    </w:r>
    <w:r w:rsidR="00A27971" w:rsidRPr="00E44B13">
      <w:rPr>
        <w:spacing w:val="-6"/>
        <w:w w:val="95"/>
        <w:sz w:val="16"/>
        <w:szCs w:val="16"/>
      </w:rPr>
      <w:t xml:space="preserve">· </w:t>
    </w:r>
    <w:r w:rsidR="00E44B13" w:rsidRPr="00E44B13">
      <w:rPr>
        <w:spacing w:val="-6"/>
        <w:w w:val="95"/>
        <w:sz w:val="16"/>
        <w:szCs w:val="16"/>
      </w:rPr>
      <w:t>63571 Gelnhausen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CABC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36C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C8E3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6A8B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AA2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70E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00B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980E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380E30"/>
    <w:lvl w:ilvl="0">
      <w:start w:val="1"/>
      <w:numFmt w:val="bullet"/>
      <w:lvlText w:val=""/>
      <w:lvlJc w:val="left"/>
      <w:pPr>
        <w:tabs>
          <w:tab w:val="num" w:pos="360"/>
        </w:tabs>
        <w:ind w:left="360" w:hanging="360"/>
      </w:pPr>
      <w:rPr>
        <w:rFonts w:ascii="Symbol" w:hAnsi="Symbol" w:hint="default"/>
      </w:rPr>
    </w:lvl>
  </w:abstractNum>
  <w:num w:numId="1" w16cid:durableId="2051759281">
    <w:abstractNumId w:val="9"/>
  </w:num>
  <w:num w:numId="2" w16cid:durableId="1582986899">
    <w:abstractNumId w:val="7"/>
  </w:num>
  <w:num w:numId="3" w16cid:durableId="1010521766">
    <w:abstractNumId w:val="6"/>
  </w:num>
  <w:num w:numId="4" w16cid:durableId="2098670498">
    <w:abstractNumId w:val="5"/>
  </w:num>
  <w:num w:numId="5" w16cid:durableId="874730362">
    <w:abstractNumId w:val="4"/>
  </w:num>
  <w:num w:numId="6" w16cid:durableId="2145923430">
    <w:abstractNumId w:val="8"/>
  </w:num>
  <w:num w:numId="7" w16cid:durableId="1511870378">
    <w:abstractNumId w:val="3"/>
  </w:num>
  <w:num w:numId="8" w16cid:durableId="1631126052">
    <w:abstractNumId w:val="2"/>
  </w:num>
  <w:num w:numId="9" w16cid:durableId="964577225">
    <w:abstractNumId w:val="1"/>
  </w:num>
  <w:num w:numId="10" w16cid:durableId="41497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73"/>
    <w:rsid w:val="00005533"/>
    <w:rsid w:val="000066B7"/>
    <w:rsid w:val="00015DC5"/>
    <w:rsid w:val="000240AE"/>
    <w:rsid w:val="00026267"/>
    <w:rsid w:val="00046DB1"/>
    <w:rsid w:val="00071BFC"/>
    <w:rsid w:val="0007395D"/>
    <w:rsid w:val="0008170D"/>
    <w:rsid w:val="000B61FB"/>
    <w:rsid w:val="000D007D"/>
    <w:rsid w:val="000D2FC4"/>
    <w:rsid w:val="000D7EF5"/>
    <w:rsid w:val="001125AF"/>
    <w:rsid w:val="00120B57"/>
    <w:rsid w:val="001353B5"/>
    <w:rsid w:val="00146805"/>
    <w:rsid w:val="00177CC0"/>
    <w:rsid w:val="001804A1"/>
    <w:rsid w:val="00194973"/>
    <w:rsid w:val="001B6A3B"/>
    <w:rsid w:val="001C7E5E"/>
    <w:rsid w:val="002050CB"/>
    <w:rsid w:val="00213E41"/>
    <w:rsid w:val="0023393C"/>
    <w:rsid w:val="00273A0B"/>
    <w:rsid w:val="00282315"/>
    <w:rsid w:val="002B2F0B"/>
    <w:rsid w:val="002B5488"/>
    <w:rsid w:val="003312C1"/>
    <w:rsid w:val="00333BA0"/>
    <w:rsid w:val="00375F2F"/>
    <w:rsid w:val="003853B2"/>
    <w:rsid w:val="003C1156"/>
    <w:rsid w:val="003C1BE8"/>
    <w:rsid w:val="003C6327"/>
    <w:rsid w:val="003D71CC"/>
    <w:rsid w:val="003E6983"/>
    <w:rsid w:val="00460B43"/>
    <w:rsid w:val="00461244"/>
    <w:rsid w:val="00470395"/>
    <w:rsid w:val="00486E78"/>
    <w:rsid w:val="004E7A97"/>
    <w:rsid w:val="00505C65"/>
    <w:rsid w:val="00523DFB"/>
    <w:rsid w:val="005243F2"/>
    <w:rsid w:val="005345F4"/>
    <w:rsid w:val="00562992"/>
    <w:rsid w:val="00573931"/>
    <w:rsid w:val="005935CB"/>
    <w:rsid w:val="005A6907"/>
    <w:rsid w:val="005B327B"/>
    <w:rsid w:val="005B3604"/>
    <w:rsid w:val="005B7573"/>
    <w:rsid w:val="005C6A79"/>
    <w:rsid w:val="00616092"/>
    <w:rsid w:val="0062707A"/>
    <w:rsid w:val="00651F92"/>
    <w:rsid w:val="0067369B"/>
    <w:rsid w:val="006843FD"/>
    <w:rsid w:val="006A0C69"/>
    <w:rsid w:val="006A448A"/>
    <w:rsid w:val="006C2DD5"/>
    <w:rsid w:val="006D39E6"/>
    <w:rsid w:val="00722C38"/>
    <w:rsid w:val="007324D3"/>
    <w:rsid w:val="00734B22"/>
    <w:rsid w:val="007A3CE9"/>
    <w:rsid w:val="007E6603"/>
    <w:rsid w:val="008001A9"/>
    <w:rsid w:val="00811521"/>
    <w:rsid w:val="00837864"/>
    <w:rsid w:val="00867B6F"/>
    <w:rsid w:val="008808ED"/>
    <w:rsid w:val="008F7859"/>
    <w:rsid w:val="009026C0"/>
    <w:rsid w:val="0090518C"/>
    <w:rsid w:val="0095285B"/>
    <w:rsid w:val="00966730"/>
    <w:rsid w:val="009952B7"/>
    <w:rsid w:val="009B638A"/>
    <w:rsid w:val="009C0FD4"/>
    <w:rsid w:val="009F7BFD"/>
    <w:rsid w:val="00A028A8"/>
    <w:rsid w:val="00A27971"/>
    <w:rsid w:val="00A33002"/>
    <w:rsid w:val="00A50151"/>
    <w:rsid w:val="00A5799B"/>
    <w:rsid w:val="00A702D4"/>
    <w:rsid w:val="00A905EC"/>
    <w:rsid w:val="00AA358D"/>
    <w:rsid w:val="00AB7526"/>
    <w:rsid w:val="00AE00E5"/>
    <w:rsid w:val="00B10DFB"/>
    <w:rsid w:val="00B17D97"/>
    <w:rsid w:val="00B307DD"/>
    <w:rsid w:val="00B4014E"/>
    <w:rsid w:val="00B55E3A"/>
    <w:rsid w:val="00B627F8"/>
    <w:rsid w:val="00BA018C"/>
    <w:rsid w:val="00C113F1"/>
    <w:rsid w:val="00C120A4"/>
    <w:rsid w:val="00C249D2"/>
    <w:rsid w:val="00C351B8"/>
    <w:rsid w:val="00C42584"/>
    <w:rsid w:val="00C46DFE"/>
    <w:rsid w:val="00CA2D49"/>
    <w:rsid w:val="00CA4767"/>
    <w:rsid w:val="00CB4E2B"/>
    <w:rsid w:val="00CD24AF"/>
    <w:rsid w:val="00D64677"/>
    <w:rsid w:val="00D9372D"/>
    <w:rsid w:val="00DB355D"/>
    <w:rsid w:val="00DC2A0D"/>
    <w:rsid w:val="00DD4276"/>
    <w:rsid w:val="00E02E12"/>
    <w:rsid w:val="00E30D0F"/>
    <w:rsid w:val="00E40FAC"/>
    <w:rsid w:val="00E44B13"/>
    <w:rsid w:val="00E52B61"/>
    <w:rsid w:val="00E57973"/>
    <w:rsid w:val="00E62EB8"/>
    <w:rsid w:val="00E6447F"/>
    <w:rsid w:val="00E64A1E"/>
    <w:rsid w:val="00E71F4E"/>
    <w:rsid w:val="00E875CB"/>
    <w:rsid w:val="00EB4015"/>
    <w:rsid w:val="00EB4763"/>
    <w:rsid w:val="00EF4977"/>
    <w:rsid w:val="00EF4B63"/>
    <w:rsid w:val="00F04E6A"/>
    <w:rsid w:val="00F24F8D"/>
    <w:rsid w:val="00F27A42"/>
    <w:rsid w:val="00F47EDC"/>
    <w:rsid w:val="00FC4BCD"/>
    <w:rsid w:val="00FD45E2"/>
    <w:rsid w:val="00FE668A"/>
    <w:rsid w:val="00FF6E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3D256"/>
  <w15:chartTrackingRefBased/>
  <w15:docId w15:val="{0C1B5C3D-27E6-4B16-9C4D-7B9F5D0A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61244"/>
    <w:pPr>
      <w:spacing w:line="260" w:lineRule="atLeast"/>
    </w:pPr>
    <w:rPr>
      <w:rFonts w:ascii="Arial" w:hAnsi="Arial"/>
      <w:sz w:val="22"/>
      <w:szCs w:val="24"/>
    </w:rPr>
  </w:style>
  <w:style w:type="paragraph" w:styleId="berschrift1">
    <w:name w:val="heading 1"/>
    <w:basedOn w:val="Standard"/>
    <w:next w:val="Standard"/>
    <w:qFormat/>
    <w:rsid w:val="00E40FAC"/>
    <w:pPr>
      <w:keepNext/>
      <w:spacing w:after="260"/>
      <w:outlineLvl w:val="0"/>
    </w:pPr>
    <w:rPr>
      <w:rFonts w:cs="Arial"/>
      <w:b/>
      <w:bCs/>
      <w:kern w:val="32"/>
      <w:szCs w:val="32"/>
    </w:rPr>
  </w:style>
  <w:style w:type="paragraph" w:styleId="berschrift2">
    <w:name w:val="heading 2"/>
    <w:basedOn w:val="Standard"/>
    <w:next w:val="Standard"/>
    <w:qFormat/>
    <w:rsid w:val="00E40FAC"/>
    <w:pPr>
      <w:keepNext/>
      <w:spacing w:after="120"/>
      <w:outlineLvl w:val="1"/>
    </w:pPr>
    <w:rPr>
      <w:rFonts w:cs="Arial"/>
      <w:b/>
      <w:bCs/>
      <w:iCs/>
      <w:szCs w:val="28"/>
    </w:rPr>
  </w:style>
  <w:style w:type="paragraph" w:styleId="berschrift3">
    <w:name w:val="heading 3"/>
    <w:basedOn w:val="Standard"/>
    <w:next w:val="Standard"/>
    <w:qFormat/>
    <w:rsid w:val="00E40FAC"/>
    <w:pPr>
      <w:keepNext/>
      <w:spacing w:after="80"/>
      <w:outlineLvl w:val="2"/>
    </w:pPr>
    <w:rPr>
      <w:rFonts w:cs="Arial"/>
      <w:b/>
      <w:bCs/>
      <w:szCs w:val="26"/>
    </w:rPr>
  </w:style>
  <w:style w:type="paragraph" w:styleId="berschrift4">
    <w:name w:val="heading 4"/>
    <w:basedOn w:val="Standard"/>
    <w:next w:val="Standard"/>
    <w:qFormat/>
    <w:rsid w:val="00E40FAC"/>
    <w:pPr>
      <w:keepNext/>
      <w:spacing w:before="240" w:after="60"/>
      <w:outlineLvl w:val="3"/>
    </w:pPr>
    <w:rPr>
      <w:b/>
      <w:bCs/>
      <w:szCs w:val="28"/>
    </w:rPr>
  </w:style>
  <w:style w:type="paragraph" w:styleId="berschrift5">
    <w:name w:val="heading 5"/>
    <w:basedOn w:val="Standard"/>
    <w:next w:val="Standard"/>
    <w:qFormat/>
    <w:rsid w:val="00E40FAC"/>
    <w:pPr>
      <w:spacing w:before="240" w:after="60"/>
      <w:outlineLvl w:val="4"/>
    </w:pPr>
    <w:rPr>
      <w:b/>
      <w:bCs/>
      <w:iCs/>
      <w:szCs w:val="26"/>
    </w:rPr>
  </w:style>
  <w:style w:type="paragraph" w:styleId="berschrift6">
    <w:name w:val="heading 6"/>
    <w:basedOn w:val="Standard"/>
    <w:next w:val="Standard"/>
    <w:qFormat/>
    <w:rsid w:val="00E40FAC"/>
    <w:pPr>
      <w:spacing w:before="240" w:after="60"/>
      <w:outlineLvl w:val="5"/>
    </w:pPr>
    <w:rPr>
      <w:b/>
      <w:bCs/>
      <w:szCs w:val="22"/>
    </w:rPr>
  </w:style>
  <w:style w:type="paragraph" w:styleId="berschrift7">
    <w:name w:val="heading 7"/>
    <w:basedOn w:val="Standard"/>
    <w:next w:val="Standard"/>
    <w:qFormat/>
    <w:rsid w:val="00E40FAC"/>
    <w:pPr>
      <w:spacing w:before="240" w:after="60"/>
      <w:outlineLvl w:val="6"/>
    </w:pPr>
    <w:rPr>
      <w:b/>
    </w:rPr>
  </w:style>
  <w:style w:type="paragraph" w:styleId="berschrift8">
    <w:name w:val="heading 8"/>
    <w:basedOn w:val="Standard"/>
    <w:next w:val="Standard"/>
    <w:qFormat/>
    <w:rsid w:val="00E40FAC"/>
    <w:pPr>
      <w:spacing w:before="240" w:after="60"/>
      <w:outlineLvl w:val="7"/>
    </w:pPr>
    <w:rPr>
      <w:b/>
      <w:iCs/>
    </w:rPr>
  </w:style>
  <w:style w:type="paragraph" w:styleId="berschrift9">
    <w:name w:val="heading 9"/>
    <w:basedOn w:val="Standard"/>
    <w:next w:val="Standard"/>
    <w:qFormat/>
    <w:rsid w:val="00E40FAC"/>
    <w:pPr>
      <w:spacing w:before="240" w:after="6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16092"/>
    <w:pPr>
      <w:tabs>
        <w:tab w:val="center" w:pos="4536"/>
        <w:tab w:val="right" w:pos="9072"/>
      </w:tabs>
    </w:pPr>
  </w:style>
  <w:style w:type="paragraph" w:styleId="Fuzeile">
    <w:name w:val="footer"/>
    <w:basedOn w:val="Standard"/>
    <w:rsid w:val="00616092"/>
    <w:pPr>
      <w:tabs>
        <w:tab w:val="center" w:pos="4536"/>
        <w:tab w:val="right" w:pos="9072"/>
      </w:tabs>
    </w:pPr>
  </w:style>
  <w:style w:type="table" w:customStyle="1" w:styleId="Tabellengitternetz">
    <w:name w:val="Tabellengitternetz"/>
    <w:basedOn w:val="NormaleTabelle"/>
    <w:rsid w:val="00E40FAC"/>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E40FAC"/>
    <w:rPr>
      <w:rFonts w:ascii="Arial" w:hAnsi="Arial"/>
      <w:b/>
      <w:bCs/>
      <w:sz w:val="22"/>
    </w:rPr>
  </w:style>
  <w:style w:type="character" w:styleId="Hervorhebung">
    <w:name w:val="Emphasis"/>
    <w:qFormat/>
    <w:rsid w:val="00E40FAC"/>
    <w:rPr>
      <w:rFonts w:ascii="Arial" w:hAnsi="Arial"/>
      <w:i/>
      <w:iCs/>
      <w:sz w:val="22"/>
    </w:rPr>
  </w:style>
  <w:style w:type="character" w:styleId="Seitenzahl">
    <w:name w:val="page number"/>
    <w:rsid w:val="00E40FAC"/>
    <w:rPr>
      <w:rFonts w:ascii="Arial" w:hAnsi="Arial"/>
      <w:sz w:val="22"/>
    </w:rPr>
  </w:style>
  <w:style w:type="paragraph" w:styleId="StandardWeb">
    <w:name w:val="Normal (Web)"/>
    <w:basedOn w:val="Standard"/>
    <w:uiPriority w:val="99"/>
    <w:rsid w:val="00E40FAC"/>
  </w:style>
  <w:style w:type="character" w:styleId="Zeilennummer">
    <w:name w:val="line number"/>
    <w:rsid w:val="00E40FAC"/>
    <w:rPr>
      <w:rFonts w:ascii="Arial" w:hAnsi="Arial"/>
      <w:sz w:val="22"/>
    </w:rPr>
  </w:style>
  <w:style w:type="character" w:styleId="Hyperlink">
    <w:name w:val="Hyperlink"/>
    <w:rsid w:val="00A27971"/>
    <w:rPr>
      <w:color w:val="0000FF"/>
      <w:u w:val="single"/>
    </w:rPr>
  </w:style>
  <w:style w:type="paragraph" w:styleId="Sprechblasentext">
    <w:name w:val="Balloon Text"/>
    <w:basedOn w:val="Standard"/>
    <w:link w:val="SprechblasentextZchn"/>
    <w:rsid w:val="00523DF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523D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366">
      <w:bodyDiv w:val="1"/>
      <w:marLeft w:val="0"/>
      <w:marRight w:val="0"/>
      <w:marTop w:val="0"/>
      <w:marBottom w:val="0"/>
      <w:divBdr>
        <w:top w:val="none" w:sz="0" w:space="0" w:color="auto"/>
        <w:left w:val="none" w:sz="0" w:space="0" w:color="auto"/>
        <w:bottom w:val="none" w:sz="0" w:space="0" w:color="auto"/>
        <w:right w:val="none" w:sz="0" w:space="0" w:color="auto"/>
      </w:divBdr>
    </w:div>
    <w:div w:id="1467354117">
      <w:bodyDiv w:val="1"/>
      <w:marLeft w:val="0"/>
      <w:marRight w:val="0"/>
      <w:marTop w:val="0"/>
      <w:marBottom w:val="0"/>
      <w:divBdr>
        <w:top w:val="none" w:sz="0" w:space="0" w:color="auto"/>
        <w:left w:val="none" w:sz="0" w:space="0" w:color="auto"/>
        <w:bottom w:val="none" w:sz="0" w:space="0" w:color="auto"/>
        <w:right w:val="none" w:sz="0" w:space="0" w:color="auto"/>
      </w:divBdr>
    </w:div>
    <w:div w:id="152078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on.Joeckel\AppData\Local\Microsoft\Windows\INetCache\Content.Outlook\JUX1GG30\Briefbogen%20Fuld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Briefbogen Fulda</Template>
  <TotalTime>0</TotalTime>
  <Pages>1</Pages>
  <Words>202</Words>
  <Characters>1278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 Jöckel</dc:creator>
  <cp:keywords/>
  <dc:description/>
  <cp:lastModifiedBy>Egon Jöckel</cp:lastModifiedBy>
  <cp:revision>4</cp:revision>
  <cp:lastPrinted>2023-01-19T17:22:00Z</cp:lastPrinted>
  <dcterms:created xsi:type="dcterms:W3CDTF">2026-02-09T16:49:00Z</dcterms:created>
  <dcterms:modified xsi:type="dcterms:W3CDTF">2026-02-09T16:51:00Z</dcterms:modified>
</cp:coreProperties>
</file>